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CEE" w:rsidRDefault="00826CEE" w:rsidP="00684AA2">
      <w:pPr>
        <w:tabs>
          <w:tab w:val="right" w:pos="2880"/>
          <w:tab w:val="left" w:pos="7230"/>
        </w:tabs>
        <w:spacing w:after="0"/>
        <w:ind w:left="567" w:right="-428"/>
        <w:rPr>
          <w:rFonts w:ascii="Arial" w:hAnsi="Arial" w:cs="Arial"/>
          <w:color w:val="000000"/>
          <w:sz w:val="20"/>
          <w:szCs w:val="20"/>
        </w:rPr>
      </w:pPr>
    </w:p>
    <w:p w:rsidR="00826CEE" w:rsidRPr="00F052A8" w:rsidRDefault="00826CEE" w:rsidP="00684AA2">
      <w:pPr>
        <w:tabs>
          <w:tab w:val="right" w:pos="2880"/>
          <w:tab w:val="left" w:pos="7230"/>
        </w:tabs>
        <w:spacing w:after="0"/>
        <w:ind w:left="567" w:right="-428"/>
        <w:rPr>
          <w:rFonts w:ascii="Arial" w:hAnsi="Arial" w:cs="Arial"/>
          <w:color w:val="000000"/>
          <w:sz w:val="24"/>
          <w:szCs w:val="24"/>
        </w:rPr>
      </w:pPr>
    </w:p>
    <w:p w:rsidR="00826CEE" w:rsidRDefault="00826CEE" w:rsidP="00684AA2">
      <w:pPr>
        <w:tabs>
          <w:tab w:val="right" w:pos="2880"/>
          <w:tab w:val="left" w:pos="7230"/>
        </w:tabs>
        <w:spacing w:after="0"/>
        <w:ind w:left="567" w:right="-428"/>
        <w:rPr>
          <w:rFonts w:ascii="Arial" w:hAnsi="Arial" w:cs="Arial"/>
          <w:color w:val="000000"/>
          <w:sz w:val="24"/>
          <w:szCs w:val="24"/>
        </w:rPr>
      </w:pPr>
    </w:p>
    <w:p w:rsidR="00FA35A2" w:rsidRPr="00F052A8" w:rsidRDefault="00FA35A2" w:rsidP="00684AA2">
      <w:pPr>
        <w:tabs>
          <w:tab w:val="right" w:pos="2880"/>
          <w:tab w:val="left" w:pos="7230"/>
        </w:tabs>
        <w:spacing w:after="0"/>
        <w:ind w:left="567" w:right="-428"/>
        <w:rPr>
          <w:rFonts w:ascii="Arial" w:hAnsi="Arial" w:cs="Arial"/>
          <w:color w:val="000000"/>
          <w:sz w:val="24"/>
          <w:szCs w:val="24"/>
        </w:rPr>
      </w:pPr>
    </w:p>
    <w:p w:rsidR="00826CEE" w:rsidRPr="00F052A8" w:rsidRDefault="00826CEE" w:rsidP="00684AA2">
      <w:pPr>
        <w:tabs>
          <w:tab w:val="right" w:pos="2880"/>
          <w:tab w:val="left" w:pos="7230"/>
        </w:tabs>
        <w:spacing w:after="0"/>
        <w:ind w:left="567" w:right="-428"/>
        <w:rPr>
          <w:rFonts w:ascii="Arial" w:hAnsi="Arial" w:cs="Arial"/>
          <w:color w:val="000000"/>
          <w:sz w:val="24"/>
          <w:szCs w:val="24"/>
        </w:rPr>
      </w:pPr>
    </w:p>
    <w:p w:rsidR="00F052A8" w:rsidRPr="00EE61FB" w:rsidRDefault="00F052A8" w:rsidP="00F052A8">
      <w:pPr>
        <w:tabs>
          <w:tab w:val="left" w:pos="567"/>
          <w:tab w:val="left" w:pos="7513"/>
        </w:tabs>
        <w:spacing w:after="0"/>
        <w:rPr>
          <w:rFonts w:ascii="SanukPro-Medium" w:hAnsi="SanukPro-Medium"/>
          <w:color w:val="003767"/>
          <w:sz w:val="24"/>
          <w:szCs w:val="24"/>
        </w:rPr>
      </w:pPr>
      <w:r>
        <w:rPr>
          <w:rFonts w:ascii="SanukPro-Medium" w:hAnsi="SanukPro-Medium"/>
          <w:color w:val="003767"/>
          <w:sz w:val="24"/>
          <w:szCs w:val="24"/>
        </w:rPr>
        <w:tab/>
      </w:r>
      <w:r w:rsidR="00FA63E0" w:rsidRPr="00FA35A2">
        <w:rPr>
          <w:rFonts w:ascii="Arial" w:hAnsi="Arial" w:cs="Arial"/>
          <w:b/>
          <w:color w:val="003767"/>
          <w:sz w:val="24"/>
          <w:szCs w:val="24"/>
        </w:rPr>
        <w:t>Dziekan</w:t>
      </w:r>
      <w:r>
        <w:rPr>
          <w:rFonts w:ascii="SanukPro-Medium" w:hAnsi="SanukPro-Medium"/>
          <w:color w:val="003767"/>
          <w:sz w:val="24"/>
          <w:szCs w:val="24"/>
        </w:rPr>
        <w:tab/>
      </w:r>
    </w:p>
    <w:p w:rsidR="00F052A8" w:rsidRDefault="00F052A8" w:rsidP="00F052A8">
      <w:pPr>
        <w:tabs>
          <w:tab w:val="left" w:pos="2880"/>
        </w:tabs>
        <w:spacing w:after="0"/>
        <w:ind w:left="567" w:right="-428"/>
        <w:rPr>
          <w:rFonts w:ascii="Arial" w:hAnsi="Arial" w:cs="Arial"/>
          <w:color w:val="000000"/>
          <w:sz w:val="20"/>
          <w:szCs w:val="20"/>
        </w:rPr>
      </w:pPr>
    </w:p>
    <w:p w:rsidR="00F052A8" w:rsidRPr="003D43BE" w:rsidRDefault="00F052A8" w:rsidP="00F052A8">
      <w:pPr>
        <w:tabs>
          <w:tab w:val="left" w:pos="2880"/>
        </w:tabs>
        <w:spacing w:after="0"/>
        <w:ind w:left="567" w:right="-428"/>
        <w:jc w:val="right"/>
        <w:rPr>
          <w:rFonts w:ascii="SanukPro-Medium" w:hAnsi="SanukPro-Medium"/>
          <w:color w:val="003767"/>
          <w:sz w:val="24"/>
          <w:szCs w:val="24"/>
        </w:rPr>
      </w:pPr>
      <w:r>
        <w:rPr>
          <w:rFonts w:ascii="SanukPro-Medium" w:hAnsi="SanukPro-Medium"/>
          <w:color w:val="003767"/>
          <w:sz w:val="24"/>
          <w:szCs w:val="24"/>
        </w:rPr>
        <w:tab/>
      </w:r>
      <w:r>
        <w:rPr>
          <w:rFonts w:ascii="SanukPro-Medium" w:hAnsi="SanukPro-Medium"/>
          <w:color w:val="003767"/>
          <w:sz w:val="24"/>
          <w:szCs w:val="24"/>
        </w:rPr>
        <w:tab/>
      </w:r>
      <w:r>
        <w:rPr>
          <w:rFonts w:ascii="SanukPro-Medium" w:hAnsi="SanukPro-Medium"/>
          <w:color w:val="003767"/>
          <w:sz w:val="24"/>
          <w:szCs w:val="24"/>
        </w:rPr>
        <w:tab/>
      </w:r>
      <w:r>
        <w:rPr>
          <w:rFonts w:ascii="SanukPro-Medium" w:hAnsi="SanukPro-Medium"/>
          <w:color w:val="003767"/>
          <w:sz w:val="24"/>
          <w:szCs w:val="24"/>
        </w:rPr>
        <w:tab/>
      </w:r>
      <w:r>
        <w:rPr>
          <w:rFonts w:ascii="SanukPro-Medium" w:hAnsi="SanukPro-Medium"/>
          <w:color w:val="003767"/>
          <w:sz w:val="24"/>
          <w:szCs w:val="24"/>
        </w:rPr>
        <w:tab/>
      </w:r>
      <w:r>
        <w:rPr>
          <w:rFonts w:ascii="SanukPro-Medium" w:hAnsi="SanukPro-Medium"/>
          <w:color w:val="003767"/>
          <w:sz w:val="24"/>
          <w:szCs w:val="24"/>
        </w:rPr>
        <w:tab/>
      </w:r>
    </w:p>
    <w:p w:rsidR="004D0DBA" w:rsidRPr="00CA30A4" w:rsidRDefault="00CA30A4" w:rsidP="004D0DBA">
      <w:pPr>
        <w:tabs>
          <w:tab w:val="left" w:pos="2880"/>
        </w:tabs>
        <w:spacing w:after="0"/>
        <w:ind w:left="567" w:right="-428"/>
        <w:rPr>
          <w:rFonts w:ascii="Arial" w:hAnsi="Arial" w:cs="Arial"/>
          <w:b/>
          <w:color w:val="000000"/>
          <w:sz w:val="20"/>
          <w:szCs w:val="20"/>
        </w:rPr>
      </w:pPr>
      <w:r w:rsidRPr="00CA30A4">
        <w:rPr>
          <w:rFonts w:ascii="Arial" w:hAnsi="Arial" w:cs="Arial"/>
          <w:b/>
          <w:color w:val="000000"/>
          <w:sz w:val="20"/>
          <w:szCs w:val="20"/>
        </w:rPr>
        <w:t xml:space="preserve">Zarządzenie </w:t>
      </w:r>
    </w:p>
    <w:p w:rsidR="00CA30A4" w:rsidRDefault="00CA30A4" w:rsidP="004D0DBA">
      <w:pPr>
        <w:tabs>
          <w:tab w:val="left" w:pos="2880"/>
        </w:tabs>
        <w:spacing w:after="0"/>
        <w:ind w:left="567" w:right="-428"/>
        <w:rPr>
          <w:rFonts w:ascii="Arial" w:hAnsi="Arial" w:cs="Arial"/>
          <w:b/>
          <w:color w:val="000000"/>
          <w:sz w:val="20"/>
          <w:szCs w:val="20"/>
        </w:rPr>
      </w:pPr>
      <w:r w:rsidRPr="00CA30A4">
        <w:rPr>
          <w:rFonts w:ascii="Arial" w:hAnsi="Arial" w:cs="Arial"/>
          <w:b/>
          <w:color w:val="000000"/>
          <w:sz w:val="20"/>
          <w:szCs w:val="20"/>
        </w:rPr>
        <w:t xml:space="preserve">Dziekana Wydziału Chemicznego nr </w:t>
      </w:r>
      <w:r w:rsidR="00871A2F">
        <w:rPr>
          <w:rFonts w:ascii="Arial" w:hAnsi="Arial" w:cs="Arial"/>
          <w:b/>
          <w:color w:val="000000"/>
          <w:sz w:val="20"/>
          <w:szCs w:val="20"/>
        </w:rPr>
        <w:t>4</w:t>
      </w:r>
      <w:r w:rsidRPr="00CA30A4">
        <w:rPr>
          <w:rFonts w:ascii="Arial" w:hAnsi="Arial" w:cs="Arial"/>
          <w:b/>
          <w:color w:val="000000"/>
          <w:sz w:val="20"/>
          <w:szCs w:val="20"/>
        </w:rPr>
        <w:t>/2025</w:t>
      </w:r>
    </w:p>
    <w:p w:rsidR="00994DE1" w:rsidRDefault="00994DE1" w:rsidP="004D0DBA">
      <w:pPr>
        <w:tabs>
          <w:tab w:val="left" w:pos="2880"/>
        </w:tabs>
        <w:spacing w:after="0"/>
        <w:ind w:left="567" w:right="-428"/>
        <w:rPr>
          <w:rFonts w:ascii="Arial" w:hAnsi="Arial" w:cs="Arial"/>
          <w:b/>
          <w:color w:val="000000"/>
          <w:sz w:val="20"/>
          <w:szCs w:val="20"/>
        </w:rPr>
      </w:pPr>
    </w:p>
    <w:p w:rsidR="00994DE1" w:rsidRPr="00CA30A4" w:rsidRDefault="00994DE1" w:rsidP="004D0DBA">
      <w:pPr>
        <w:tabs>
          <w:tab w:val="left" w:pos="2880"/>
        </w:tabs>
        <w:spacing w:after="0"/>
        <w:ind w:left="567" w:right="-428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l.dz. </w:t>
      </w:r>
      <w:r w:rsidR="00871A2F">
        <w:rPr>
          <w:rFonts w:ascii="Arial" w:hAnsi="Arial" w:cs="Arial"/>
          <w:b/>
          <w:color w:val="000000"/>
          <w:sz w:val="20"/>
          <w:szCs w:val="20"/>
        </w:rPr>
        <w:t>372</w:t>
      </w:r>
      <w:r>
        <w:rPr>
          <w:rFonts w:ascii="Arial" w:hAnsi="Arial" w:cs="Arial"/>
          <w:b/>
          <w:color w:val="000000"/>
          <w:sz w:val="20"/>
          <w:szCs w:val="20"/>
        </w:rPr>
        <w:t xml:space="preserve">/WCH/2025 z dnia </w:t>
      </w:r>
      <w:r w:rsidR="00871A2F">
        <w:rPr>
          <w:rFonts w:ascii="Arial" w:hAnsi="Arial" w:cs="Arial"/>
          <w:b/>
          <w:color w:val="000000"/>
          <w:sz w:val="20"/>
          <w:szCs w:val="20"/>
        </w:rPr>
        <w:t>15 września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2025 roku</w:t>
      </w:r>
    </w:p>
    <w:p w:rsidR="00CA30A4" w:rsidRDefault="00CA30A4" w:rsidP="004D0DBA">
      <w:pPr>
        <w:tabs>
          <w:tab w:val="left" w:pos="2880"/>
        </w:tabs>
        <w:spacing w:after="0"/>
        <w:ind w:left="567" w:right="-428"/>
        <w:rPr>
          <w:rFonts w:ascii="Arial" w:hAnsi="Arial" w:cs="Arial"/>
          <w:color w:val="000000"/>
          <w:sz w:val="20"/>
          <w:szCs w:val="20"/>
        </w:rPr>
      </w:pPr>
    </w:p>
    <w:p w:rsidR="00CA30A4" w:rsidRDefault="00CA30A4" w:rsidP="004D0DBA">
      <w:pPr>
        <w:tabs>
          <w:tab w:val="left" w:pos="2880"/>
        </w:tabs>
        <w:spacing w:after="0"/>
        <w:ind w:left="567" w:right="-428"/>
        <w:rPr>
          <w:rFonts w:ascii="Arial" w:hAnsi="Arial" w:cs="Arial"/>
          <w:color w:val="000000"/>
          <w:sz w:val="20"/>
          <w:szCs w:val="20"/>
        </w:rPr>
      </w:pPr>
    </w:p>
    <w:p w:rsidR="00CA30A4" w:rsidRDefault="00CA30A4" w:rsidP="001D73E7">
      <w:pPr>
        <w:tabs>
          <w:tab w:val="left" w:pos="2880"/>
        </w:tabs>
        <w:spacing w:after="0"/>
        <w:ind w:left="567" w:right="-428"/>
        <w:rPr>
          <w:rFonts w:ascii="Arial" w:hAnsi="Arial" w:cs="Arial"/>
          <w:color w:val="000000"/>
          <w:sz w:val="20"/>
          <w:szCs w:val="20"/>
        </w:rPr>
      </w:pPr>
      <w:r w:rsidRPr="00994DE1">
        <w:rPr>
          <w:rFonts w:ascii="Arial" w:hAnsi="Arial" w:cs="Arial"/>
          <w:b/>
          <w:color w:val="000000"/>
          <w:sz w:val="20"/>
          <w:szCs w:val="20"/>
        </w:rPr>
        <w:t>Dotyczy: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871A2F">
        <w:rPr>
          <w:rFonts w:ascii="Arial" w:hAnsi="Arial" w:cs="Arial"/>
          <w:color w:val="000000"/>
          <w:sz w:val="20"/>
          <w:szCs w:val="20"/>
        </w:rPr>
        <w:t>Dziekańskiego Zespołu ds. wprowadzenia elektronicznego obiegu dokumentów (EOD) na Wydziale Chemicznym Politechniki Gdańskiej</w:t>
      </w:r>
    </w:p>
    <w:p w:rsidR="00CA30A4" w:rsidRDefault="00CA30A4" w:rsidP="004D0DBA">
      <w:pPr>
        <w:tabs>
          <w:tab w:val="left" w:pos="2880"/>
        </w:tabs>
        <w:spacing w:after="0"/>
        <w:ind w:left="567" w:right="-428"/>
        <w:rPr>
          <w:rFonts w:ascii="Arial" w:hAnsi="Arial" w:cs="Arial"/>
          <w:color w:val="000000"/>
          <w:sz w:val="20"/>
          <w:szCs w:val="20"/>
        </w:rPr>
      </w:pPr>
    </w:p>
    <w:p w:rsidR="00CA30A4" w:rsidRDefault="00CA30A4" w:rsidP="004D0DBA">
      <w:pPr>
        <w:tabs>
          <w:tab w:val="left" w:pos="2880"/>
        </w:tabs>
        <w:spacing w:after="0"/>
        <w:ind w:left="567" w:right="-428"/>
        <w:rPr>
          <w:rFonts w:ascii="Arial" w:hAnsi="Arial" w:cs="Arial"/>
          <w:color w:val="000000"/>
          <w:sz w:val="20"/>
          <w:szCs w:val="20"/>
        </w:rPr>
      </w:pPr>
    </w:p>
    <w:p w:rsidR="00CA30A4" w:rsidRDefault="00CA30A4" w:rsidP="004D0DBA">
      <w:pPr>
        <w:tabs>
          <w:tab w:val="left" w:pos="2880"/>
        </w:tabs>
        <w:spacing w:after="0"/>
        <w:ind w:left="567" w:right="-428"/>
        <w:rPr>
          <w:rFonts w:ascii="Arial" w:hAnsi="Arial" w:cs="Arial"/>
          <w:color w:val="000000"/>
          <w:sz w:val="20"/>
          <w:szCs w:val="20"/>
        </w:rPr>
      </w:pPr>
    </w:p>
    <w:p w:rsidR="00CA30A4" w:rsidRPr="005D3698" w:rsidRDefault="00CA30A4" w:rsidP="00CA30A4">
      <w:pPr>
        <w:spacing w:after="0" w:line="240" w:lineRule="auto"/>
        <w:ind w:left="567"/>
        <w:jc w:val="both"/>
        <w:rPr>
          <w:rFonts w:ascii="Arial" w:hAnsi="Arial" w:cs="Arial"/>
          <w:b/>
          <w:bCs/>
          <w:sz w:val="20"/>
          <w:szCs w:val="20"/>
        </w:rPr>
      </w:pPr>
      <w:r w:rsidRPr="005D3698">
        <w:rPr>
          <w:rFonts w:ascii="Arial" w:hAnsi="Arial" w:cs="Arial"/>
          <w:b/>
          <w:bCs/>
          <w:sz w:val="20"/>
          <w:szCs w:val="20"/>
        </w:rPr>
        <w:t xml:space="preserve">§ </w:t>
      </w:r>
      <w:r>
        <w:rPr>
          <w:rFonts w:ascii="Arial" w:hAnsi="Arial" w:cs="Arial"/>
          <w:b/>
          <w:bCs/>
          <w:sz w:val="20"/>
          <w:szCs w:val="20"/>
        </w:rPr>
        <w:t>1</w:t>
      </w:r>
    </w:p>
    <w:p w:rsidR="00CA30A4" w:rsidRDefault="00CA30A4" w:rsidP="00CA30A4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1D73E7" w:rsidRDefault="001D73E7" w:rsidP="00871A2F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CA30A4">
        <w:rPr>
          <w:rFonts w:ascii="Arial" w:hAnsi="Arial" w:cs="Arial"/>
          <w:sz w:val="20"/>
          <w:szCs w:val="20"/>
        </w:rPr>
        <w:t>raci moc zarządzenie Dziekana Wydziału Chemicznego nr 1/202</w:t>
      </w:r>
      <w:r w:rsidR="00871A2F">
        <w:rPr>
          <w:rFonts w:ascii="Arial" w:hAnsi="Arial" w:cs="Arial"/>
          <w:sz w:val="20"/>
          <w:szCs w:val="20"/>
        </w:rPr>
        <w:t>2</w:t>
      </w:r>
      <w:r w:rsidR="00CA30A4">
        <w:rPr>
          <w:rFonts w:ascii="Arial" w:hAnsi="Arial" w:cs="Arial"/>
          <w:sz w:val="20"/>
          <w:szCs w:val="20"/>
        </w:rPr>
        <w:t xml:space="preserve"> </w:t>
      </w:r>
      <w:r w:rsidR="00994DE1">
        <w:rPr>
          <w:rFonts w:ascii="Arial" w:hAnsi="Arial" w:cs="Arial"/>
          <w:sz w:val="20"/>
          <w:szCs w:val="20"/>
        </w:rPr>
        <w:t xml:space="preserve">z dnia </w:t>
      </w:r>
      <w:r w:rsidR="00871A2F">
        <w:rPr>
          <w:rFonts w:ascii="Arial" w:hAnsi="Arial" w:cs="Arial"/>
          <w:sz w:val="20"/>
          <w:szCs w:val="20"/>
        </w:rPr>
        <w:t>1 marca</w:t>
      </w:r>
      <w:r w:rsidR="00994DE1">
        <w:rPr>
          <w:rFonts w:ascii="Arial" w:hAnsi="Arial" w:cs="Arial"/>
          <w:sz w:val="20"/>
          <w:szCs w:val="20"/>
        </w:rPr>
        <w:t xml:space="preserve"> 202</w:t>
      </w:r>
      <w:r w:rsidR="00871A2F">
        <w:rPr>
          <w:rFonts w:ascii="Arial" w:hAnsi="Arial" w:cs="Arial"/>
          <w:sz w:val="20"/>
          <w:szCs w:val="20"/>
        </w:rPr>
        <w:t>2</w:t>
      </w:r>
      <w:r w:rsidR="00994DE1">
        <w:rPr>
          <w:rFonts w:ascii="Arial" w:hAnsi="Arial" w:cs="Arial"/>
          <w:sz w:val="20"/>
          <w:szCs w:val="20"/>
        </w:rPr>
        <w:t xml:space="preserve"> roku </w:t>
      </w:r>
    </w:p>
    <w:p w:rsidR="00CA30A4" w:rsidRPr="00DF2789" w:rsidRDefault="00CA30A4" w:rsidP="00871A2F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sprawie </w:t>
      </w:r>
      <w:r w:rsidR="00871A2F">
        <w:rPr>
          <w:rFonts w:ascii="Arial" w:hAnsi="Arial" w:cs="Arial"/>
          <w:sz w:val="20"/>
          <w:szCs w:val="20"/>
        </w:rPr>
        <w:t>powołania Dziekańskiego Zespołu ds. wprowadzenia elektronicznego obiegu dokumentów (EOD) na Wydziale Chemicznym Politechniki Gdańskiej</w:t>
      </w:r>
      <w:r w:rsidR="00994DE1">
        <w:rPr>
          <w:rFonts w:ascii="Arial" w:hAnsi="Arial" w:cs="Arial"/>
          <w:sz w:val="20"/>
          <w:szCs w:val="20"/>
        </w:rPr>
        <w:t>.</w:t>
      </w:r>
    </w:p>
    <w:p w:rsidR="004D0DBA" w:rsidRDefault="004D0DBA" w:rsidP="004D0DBA">
      <w:pPr>
        <w:tabs>
          <w:tab w:val="left" w:pos="2880"/>
        </w:tabs>
        <w:spacing w:after="0"/>
        <w:ind w:left="567" w:right="-428"/>
        <w:rPr>
          <w:rFonts w:ascii="Arial" w:hAnsi="Arial" w:cs="Arial"/>
          <w:color w:val="000000"/>
          <w:sz w:val="20"/>
          <w:szCs w:val="20"/>
        </w:rPr>
      </w:pPr>
    </w:p>
    <w:p w:rsidR="001D73E7" w:rsidRDefault="001D73E7" w:rsidP="001D73E7">
      <w:pPr>
        <w:spacing w:after="0" w:line="240" w:lineRule="auto"/>
        <w:ind w:left="567"/>
        <w:jc w:val="both"/>
        <w:rPr>
          <w:rFonts w:ascii="Arial" w:hAnsi="Arial" w:cs="Arial"/>
          <w:b/>
          <w:bCs/>
          <w:sz w:val="20"/>
          <w:szCs w:val="20"/>
        </w:rPr>
      </w:pPr>
    </w:p>
    <w:p w:rsidR="001D73E7" w:rsidRPr="005D3698" w:rsidRDefault="001D73E7" w:rsidP="001D73E7">
      <w:pPr>
        <w:spacing w:after="0" w:line="240" w:lineRule="auto"/>
        <w:ind w:left="567"/>
        <w:jc w:val="both"/>
        <w:rPr>
          <w:rFonts w:ascii="Arial" w:hAnsi="Arial" w:cs="Arial"/>
          <w:b/>
          <w:bCs/>
          <w:sz w:val="20"/>
          <w:szCs w:val="20"/>
        </w:rPr>
      </w:pPr>
      <w:r w:rsidRPr="005D3698">
        <w:rPr>
          <w:rFonts w:ascii="Arial" w:hAnsi="Arial" w:cs="Arial"/>
          <w:b/>
          <w:bCs/>
          <w:sz w:val="20"/>
          <w:szCs w:val="20"/>
        </w:rPr>
        <w:t xml:space="preserve">§ </w:t>
      </w:r>
      <w:r>
        <w:rPr>
          <w:rFonts w:ascii="Arial" w:hAnsi="Arial" w:cs="Arial"/>
          <w:b/>
          <w:bCs/>
          <w:sz w:val="20"/>
          <w:szCs w:val="20"/>
        </w:rPr>
        <w:t>2</w:t>
      </w:r>
    </w:p>
    <w:p w:rsidR="004D0DBA" w:rsidRPr="00486F5A" w:rsidRDefault="004D0DBA" w:rsidP="004D0DBA">
      <w:pPr>
        <w:tabs>
          <w:tab w:val="left" w:pos="2880"/>
        </w:tabs>
        <w:spacing w:after="0"/>
        <w:ind w:left="567" w:right="-428"/>
        <w:rPr>
          <w:rFonts w:ascii="Arial" w:hAnsi="Arial" w:cs="Arial"/>
          <w:color w:val="000000"/>
          <w:sz w:val="20"/>
          <w:szCs w:val="20"/>
        </w:rPr>
      </w:pPr>
    </w:p>
    <w:p w:rsidR="004D0DBA" w:rsidRDefault="001D73E7" w:rsidP="00684AA2">
      <w:pPr>
        <w:spacing w:after="0"/>
        <w:ind w:left="567"/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Zarządzenie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wchodzi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w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życie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z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dniem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wydania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>.</w:t>
      </w:r>
    </w:p>
    <w:p w:rsidR="001D73E7" w:rsidRDefault="001D73E7" w:rsidP="00684AA2">
      <w:pPr>
        <w:spacing w:after="0"/>
        <w:ind w:left="567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1D73E7" w:rsidRPr="00ED1294" w:rsidRDefault="001D73E7" w:rsidP="00684AA2">
      <w:pPr>
        <w:spacing w:after="0"/>
        <w:ind w:left="567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D57718" w:rsidRPr="00ED1294" w:rsidRDefault="00D57718" w:rsidP="00684AA2">
      <w:pPr>
        <w:spacing w:after="0"/>
        <w:ind w:left="567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D57718" w:rsidRDefault="002B0CA1" w:rsidP="00684AA2">
      <w:pPr>
        <w:tabs>
          <w:tab w:val="left" w:pos="3828"/>
        </w:tabs>
        <w:spacing w:after="0"/>
        <w:ind w:left="567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="001D73E7">
        <w:rPr>
          <w:rFonts w:ascii="Arial" w:hAnsi="Arial" w:cs="Arial"/>
          <w:color w:val="000000"/>
          <w:sz w:val="20"/>
          <w:szCs w:val="20"/>
          <w:lang w:val="en-US"/>
        </w:rPr>
        <w:t xml:space="preserve">                     </w:t>
      </w:r>
      <w:proofErr w:type="spellStart"/>
      <w:r w:rsidR="00CA30A4">
        <w:rPr>
          <w:rFonts w:ascii="Arial" w:hAnsi="Arial" w:cs="Arial"/>
          <w:color w:val="000000"/>
          <w:sz w:val="20"/>
          <w:szCs w:val="20"/>
          <w:lang w:val="en-US"/>
        </w:rPr>
        <w:t>Dziekan</w:t>
      </w:r>
      <w:proofErr w:type="spellEnd"/>
      <w:r w:rsidR="00CA30A4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CA30A4">
        <w:rPr>
          <w:rFonts w:ascii="Arial" w:hAnsi="Arial" w:cs="Arial"/>
          <w:color w:val="000000"/>
          <w:sz w:val="20"/>
          <w:szCs w:val="20"/>
          <w:lang w:val="en-US"/>
        </w:rPr>
        <w:t>W</w:t>
      </w:r>
      <w:r w:rsidR="00994DE1">
        <w:rPr>
          <w:rFonts w:ascii="Arial" w:hAnsi="Arial" w:cs="Arial"/>
          <w:color w:val="000000"/>
          <w:sz w:val="20"/>
          <w:szCs w:val="20"/>
          <w:lang w:val="en-US"/>
        </w:rPr>
        <w:t>y</w:t>
      </w:r>
      <w:r w:rsidR="00CA30A4">
        <w:rPr>
          <w:rFonts w:ascii="Arial" w:hAnsi="Arial" w:cs="Arial"/>
          <w:color w:val="000000"/>
          <w:sz w:val="20"/>
          <w:szCs w:val="20"/>
          <w:lang w:val="en-US"/>
        </w:rPr>
        <w:t>działu</w:t>
      </w:r>
      <w:proofErr w:type="spellEnd"/>
      <w:r w:rsidR="00CA30A4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CA30A4">
        <w:rPr>
          <w:rFonts w:ascii="Arial" w:hAnsi="Arial" w:cs="Arial"/>
          <w:color w:val="000000"/>
          <w:sz w:val="20"/>
          <w:szCs w:val="20"/>
          <w:lang w:val="en-US"/>
        </w:rPr>
        <w:t>Chemicznego</w:t>
      </w:r>
      <w:proofErr w:type="spellEnd"/>
    </w:p>
    <w:p w:rsidR="00994DE1" w:rsidRDefault="00994DE1" w:rsidP="00684AA2">
      <w:pPr>
        <w:tabs>
          <w:tab w:val="left" w:pos="3828"/>
        </w:tabs>
        <w:spacing w:after="0"/>
        <w:ind w:left="567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1D73E7" w:rsidRDefault="002B0CA1" w:rsidP="00B71753">
      <w:pPr>
        <w:tabs>
          <w:tab w:val="left" w:pos="3828"/>
        </w:tabs>
        <w:spacing w:after="0"/>
        <w:ind w:left="567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="001D73E7">
        <w:rPr>
          <w:rFonts w:ascii="Arial" w:hAnsi="Arial" w:cs="Arial"/>
          <w:color w:val="000000"/>
          <w:sz w:val="20"/>
          <w:szCs w:val="20"/>
          <w:lang w:val="en-US"/>
        </w:rPr>
        <w:t xml:space="preserve">                  </w:t>
      </w:r>
    </w:p>
    <w:p w:rsidR="009131BB" w:rsidRPr="00B71753" w:rsidRDefault="001D73E7" w:rsidP="00B71753">
      <w:pPr>
        <w:tabs>
          <w:tab w:val="left" w:pos="3828"/>
        </w:tabs>
        <w:spacing w:after="0"/>
        <w:ind w:left="567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                                                                          </w:t>
      </w:r>
      <w:proofErr w:type="spellStart"/>
      <w:r w:rsidR="00B71753">
        <w:rPr>
          <w:rFonts w:ascii="Arial" w:hAnsi="Arial" w:cs="Arial"/>
          <w:color w:val="000000"/>
          <w:sz w:val="20"/>
          <w:szCs w:val="20"/>
          <w:lang w:val="en-US"/>
        </w:rPr>
        <w:t>dr</w:t>
      </w:r>
      <w:proofErr w:type="spellEnd"/>
      <w:r w:rsidR="00B71753">
        <w:rPr>
          <w:rFonts w:ascii="Arial" w:hAnsi="Arial" w:cs="Arial"/>
          <w:color w:val="000000"/>
          <w:sz w:val="20"/>
          <w:szCs w:val="20"/>
          <w:lang w:val="en-US"/>
        </w:rPr>
        <w:t xml:space="preserve"> hab. </w:t>
      </w:r>
      <w:proofErr w:type="spellStart"/>
      <w:r w:rsidR="00B71753">
        <w:rPr>
          <w:rFonts w:ascii="Arial" w:hAnsi="Arial" w:cs="Arial"/>
          <w:color w:val="000000"/>
          <w:sz w:val="20"/>
          <w:szCs w:val="20"/>
          <w:lang w:val="en-US"/>
        </w:rPr>
        <w:t>inż</w:t>
      </w:r>
      <w:proofErr w:type="spellEnd"/>
      <w:r w:rsidR="00B71753">
        <w:rPr>
          <w:rFonts w:ascii="Arial" w:hAnsi="Arial" w:cs="Arial"/>
          <w:color w:val="000000"/>
          <w:sz w:val="20"/>
          <w:szCs w:val="20"/>
          <w:lang w:val="en-US"/>
        </w:rPr>
        <w:t xml:space="preserve">. Jacek </w:t>
      </w:r>
      <w:proofErr w:type="spellStart"/>
      <w:r w:rsidR="00B71753">
        <w:rPr>
          <w:rFonts w:ascii="Arial" w:hAnsi="Arial" w:cs="Arial"/>
          <w:color w:val="000000"/>
          <w:sz w:val="20"/>
          <w:szCs w:val="20"/>
          <w:lang w:val="en-US"/>
        </w:rPr>
        <w:t>Gębicki</w:t>
      </w:r>
      <w:proofErr w:type="spellEnd"/>
      <w:r w:rsidR="00B71753">
        <w:rPr>
          <w:rFonts w:ascii="Arial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="00B71753">
        <w:rPr>
          <w:rFonts w:ascii="Arial" w:hAnsi="Arial" w:cs="Arial"/>
          <w:color w:val="000000"/>
          <w:sz w:val="20"/>
          <w:szCs w:val="20"/>
          <w:lang w:val="en-US"/>
        </w:rPr>
        <w:t>prof.uczelni</w:t>
      </w:r>
      <w:proofErr w:type="spellEnd"/>
    </w:p>
    <w:p w:rsidR="009131BB" w:rsidRPr="00734F29" w:rsidRDefault="009131BB" w:rsidP="00684AA2">
      <w:pPr>
        <w:spacing w:after="0"/>
        <w:ind w:left="567"/>
        <w:rPr>
          <w:rFonts w:ascii="Arial" w:hAnsi="Arial" w:cs="Arial"/>
          <w:color w:val="000000"/>
          <w:sz w:val="16"/>
          <w:szCs w:val="16"/>
          <w:lang w:val="en-US"/>
        </w:rPr>
      </w:pPr>
    </w:p>
    <w:p w:rsidR="00940D62" w:rsidRPr="00734F29" w:rsidRDefault="00207ED5" w:rsidP="00684AA2">
      <w:pPr>
        <w:tabs>
          <w:tab w:val="left" w:pos="2010"/>
        </w:tabs>
        <w:spacing w:after="0"/>
        <w:ind w:left="567"/>
        <w:rPr>
          <w:lang w:val="en-US"/>
        </w:rPr>
      </w:pPr>
      <w:r w:rsidRPr="00734F29">
        <w:rPr>
          <w:lang w:val="en-US"/>
        </w:rPr>
        <w:tab/>
      </w:r>
      <w:bookmarkStart w:id="0" w:name="_GoBack"/>
      <w:bookmarkEnd w:id="0"/>
    </w:p>
    <w:sectPr w:rsidR="00940D62" w:rsidRPr="00734F29" w:rsidSect="002B0CA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985" w:right="1133" w:bottom="212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207" w:rsidRDefault="00A34207" w:rsidP="00956FA9">
      <w:pPr>
        <w:spacing w:after="0" w:line="240" w:lineRule="auto"/>
      </w:pPr>
      <w:r>
        <w:separator/>
      </w:r>
    </w:p>
  </w:endnote>
  <w:endnote w:type="continuationSeparator" w:id="0">
    <w:p w:rsidR="00A34207" w:rsidRDefault="00A34207" w:rsidP="00956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  <w:embedRegular r:id="rId1" w:subsetted="1" w:fontKey="{36C9CE82-31C7-49EC-9E84-41CB37F99E26}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nukPro-Medium">
    <w:altName w:val="Calibri"/>
    <w:panose1 w:val="00000000000000000000"/>
    <w:charset w:val="00"/>
    <w:family w:val="swiss"/>
    <w:notTrueType/>
    <w:pitch w:val="variable"/>
    <w:sig w:usb0="00000001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7D6" w:rsidRDefault="00FD3D92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1023620</wp:posOffset>
              </wp:positionH>
              <wp:positionV relativeFrom="paragraph">
                <wp:posOffset>-185420</wp:posOffset>
              </wp:positionV>
              <wp:extent cx="1385570" cy="408940"/>
              <wp:effectExtent l="0" t="0" r="0" b="0"/>
              <wp:wrapNone/>
              <wp:docPr id="27" name="Pole tekstow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5570" cy="408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D6680" w:rsidRPr="00C853D4" w:rsidRDefault="000D6680" w:rsidP="000D6680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C853D4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POLITECHNIKA GDAŃSKA</w:t>
                          </w:r>
                        </w:p>
                        <w:p w:rsidR="000D6680" w:rsidRPr="00C853D4" w:rsidRDefault="00C41FD0" w:rsidP="000D6680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C853D4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:rsidR="000D6680" w:rsidRPr="00C853D4" w:rsidRDefault="000D6680" w:rsidP="000D6680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C853D4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ul. G. Narutowicza 11/12</w:t>
                          </w:r>
                        </w:p>
                        <w:p w:rsidR="000D6680" w:rsidRPr="00C853D4" w:rsidRDefault="000D6680" w:rsidP="000D6680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C853D4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80-233 Gdańsk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7" o:spid="_x0000_s1026" type="#_x0000_t202" style="position:absolute;margin-left:80.6pt;margin-top:-14.6pt;width:109.1pt;height:32.2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" filled="f" stroked="f">
              <v:textbox style="mso-fit-shape-to-text:t" inset="0,0,0,0">
                <w:txbxContent>
                  <w:p w:rsidR="000D6680" w:rsidRPr="00C853D4" w:rsidRDefault="000D6680" w:rsidP="000D6680">
                    <w:pPr>
                      <w:spacing w:after="0" w:line="240" w:lineRule="auto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  <w:r w:rsidRPr="00C853D4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POLITECHNIKA GDAŃSKA</w:t>
                    </w:r>
                  </w:p>
                  <w:p w:rsidR="000D6680" w:rsidRPr="00C853D4" w:rsidRDefault="00C41FD0" w:rsidP="000D6680">
                    <w:pPr>
                      <w:spacing w:after="0" w:line="240" w:lineRule="auto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  <w:r w:rsidRPr="00C853D4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 xml:space="preserve"> </w:t>
                    </w:r>
                  </w:p>
                  <w:p w:rsidR="000D6680" w:rsidRPr="00C853D4" w:rsidRDefault="000D6680" w:rsidP="000D6680">
                    <w:pPr>
                      <w:spacing w:after="0" w:line="240" w:lineRule="auto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  <w:r w:rsidRPr="00C853D4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ul. G. Narutowicza 11/12</w:t>
                    </w:r>
                  </w:p>
                  <w:p w:rsidR="000D6680" w:rsidRPr="00C853D4" w:rsidRDefault="000D6680" w:rsidP="000D6680">
                    <w:pPr>
                      <w:spacing w:after="0" w:line="240" w:lineRule="auto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  <w:r w:rsidRPr="00C853D4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80-233 Gdańsk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2357120</wp:posOffset>
              </wp:positionH>
              <wp:positionV relativeFrom="paragraph">
                <wp:posOffset>-186690</wp:posOffset>
              </wp:positionV>
              <wp:extent cx="2071370" cy="408940"/>
              <wp:effectExtent l="0" t="0" r="0" b="0"/>
              <wp:wrapNone/>
              <wp:docPr id="28" name="Pole tekstow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1370" cy="408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D6680" w:rsidRPr="00C853D4" w:rsidRDefault="000D6680" w:rsidP="000D6680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C853D4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tel. +48 58  </w:t>
                          </w:r>
                          <w:r w:rsidR="0071191B" w:rsidRPr="00C853D4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XXX XX </w:t>
                          </w:r>
                          <w:proofErr w:type="spellStart"/>
                          <w:r w:rsidR="0071191B" w:rsidRPr="00C853D4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XX</w:t>
                          </w:r>
                          <w:proofErr w:type="spellEnd"/>
                        </w:p>
                        <w:p w:rsidR="000D6680" w:rsidRPr="00C853D4" w:rsidRDefault="000D6680" w:rsidP="000D6680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C853D4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e-mail: </w:t>
                          </w:r>
                          <w:r w:rsidR="0071191B" w:rsidRPr="00C853D4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xxxx</w:t>
                          </w:r>
                          <w:r w:rsidR="0070652E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@pg.edu</w:t>
                          </w:r>
                          <w:r w:rsidRPr="00C853D4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.pl</w:t>
                          </w:r>
                        </w:p>
                        <w:p w:rsidR="000D6680" w:rsidRPr="00C853D4" w:rsidRDefault="000D6680" w:rsidP="000D6680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C853D4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w</w:t>
                          </w:r>
                          <w:r w:rsidR="0070652E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ww.pg.edu</w:t>
                          </w:r>
                          <w:r w:rsidRPr="00C853D4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8" o:spid="_x0000_s1027" type="#_x0000_t202" style="position:absolute;margin-left:185.6pt;margin-top:-14.7pt;width:163.1pt;height:32.2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" filled="f" stroked="f">
              <v:textbox style="mso-fit-shape-to-text:t" inset="0,0,0,0">
                <w:txbxContent>
                  <w:p w:rsidR="000D6680" w:rsidRPr="00C853D4" w:rsidRDefault="000D6680" w:rsidP="000D6680">
                    <w:pPr>
                      <w:spacing w:after="0" w:line="240" w:lineRule="auto"/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C853D4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 xml:space="preserve">tel. +48 58  </w:t>
                    </w:r>
                    <w:r w:rsidR="0071191B" w:rsidRPr="00C853D4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 xml:space="preserve">XXX XX </w:t>
                    </w:r>
                    <w:proofErr w:type="spellStart"/>
                    <w:r w:rsidR="0071191B" w:rsidRPr="00C853D4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XX</w:t>
                    </w:r>
                    <w:proofErr w:type="spellEnd"/>
                  </w:p>
                  <w:p w:rsidR="000D6680" w:rsidRPr="00C853D4" w:rsidRDefault="000D6680" w:rsidP="000D6680">
                    <w:pPr>
                      <w:spacing w:after="0" w:line="240" w:lineRule="auto"/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C853D4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 xml:space="preserve">e-mail: </w:t>
                    </w:r>
                    <w:r w:rsidR="0071191B" w:rsidRPr="00C853D4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xxxx</w:t>
                    </w:r>
                    <w:r w:rsidR="0070652E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@pg.edu</w:t>
                    </w:r>
                    <w:r w:rsidRPr="00C853D4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.pl</w:t>
                    </w:r>
                  </w:p>
                  <w:p w:rsidR="000D6680" w:rsidRPr="00C853D4" w:rsidRDefault="000D6680" w:rsidP="000D6680">
                    <w:pPr>
                      <w:spacing w:after="0" w:line="240" w:lineRule="auto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  <w:r w:rsidRPr="00C853D4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w</w:t>
                    </w:r>
                    <w:r w:rsidR="0070652E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ww.pg.edu</w:t>
                    </w:r>
                    <w:r w:rsidRPr="00C853D4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3356610</wp:posOffset>
              </wp:positionH>
              <wp:positionV relativeFrom="paragraph">
                <wp:posOffset>9724390</wp:posOffset>
              </wp:positionV>
              <wp:extent cx="2071370" cy="408940"/>
              <wp:effectExtent l="0" t="0" r="0" b="0"/>
              <wp:wrapNone/>
              <wp:docPr id="16" name="Pole tekstow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1370" cy="408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86F5A" w:rsidRPr="00C853D4" w:rsidRDefault="00486F5A" w:rsidP="000A471E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C853D4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tel. +48 58  347 20 66</w:t>
                          </w:r>
                        </w:p>
                        <w:p w:rsidR="00486F5A" w:rsidRPr="00C853D4" w:rsidRDefault="00486F5A" w:rsidP="000A471E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C853D4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fax: +48 58 347 28 80</w:t>
                          </w:r>
                        </w:p>
                        <w:p w:rsidR="00486F5A" w:rsidRPr="00C853D4" w:rsidRDefault="00486F5A" w:rsidP="000A471E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C853D4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e-mail: socjal@pg.gda.pl</w:t>
                          </w:r>
                        </w:p>
                        <w:p w:rsidR="00486F5A" w:rsidRPr="00C853D4" w:rsidRDefault="00486F5A" w:rsidP="000A471E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C853D4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w</w:t>
                          </w:r>
                          <w:r w:rsidRPr="00C853D4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ww.pg.gda.pl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16" o:spid="_x0000_s1028" type="#_x0000_t202" style="position:absolute;margin-left:264.3pt;margin-top:765.7pt;width:163.1pt;height:32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" filled="f" stroked="f">
              <v:textbox style="mso-fit-shape-to-text:t" inset="0,0,0,0">
                <w:txbxContent>
                  <w:p w:rsidR="00486F5A" w:rsidRPr="00C853D4" w:rsidRDefault="00486F5A" w:rsidP="000A471E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C853D4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tel. +48 58  347 20 66</w:t>
                    </w:r>
                  </w:p>
                  <w:p w:rsidR="00486F5A" w:rsidRPr="00C853D4" w:rsidRDefault="00486F5A" w:rsidP="000A471E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C853D4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fax: +48 58 347 28 80</w:t>
                    </w:r>
                  </w:p>
                  <w:p w:rsidR="00486F5A" w:rsidRPr="00C853D4" w:rsidRDefault="00486F5A" w:rsidP="000A471E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C853D4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e-mail: socjal@pg.gda.pl</w:t>
                    </w:r>
                  </w:p>
                  <w:p w:rsidR="00486F5A" w:rsidRPr="00C853D4" w:rsidRDefault="00486F5A" w:rsidP="000A471E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C853D4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w</w:t>
                    </w:r>
                    <w:r w:rsidRPr="00C853D4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ww.pg.gda.pl</w:t>
                    </w:r>
                  </w:p>
                </w:txbxContent>
              </v:textbox>
            </v:shape>
          </w:pict>
        </mc:Fallback>
      </mc:AlternateContent>
    </w:r>
  </w:p>
  <w:p w:rsidR="00F20450" w:rsidRDefault="00F204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940" w:rsidRDefault="00FD3D92" w:rsidP="000A7940">
    <w:pPr>
      <w:pStyle w:val="Stopka"/>
      <w:tabs>
        <w:tab w:val="clear" w:pos="4536"/>
        <w:tab w:val="clear" w:pos="9072"/>
        <w:tab w:val="left" w:pos="2445"/>
      </w:tabs>
    </w:pPr>
    <w:r>
      <w:rPr>
        <w:noProof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4732655</wp:posOffset>
          </wp:positionH>
          <wp:positionV relativeFrom="paragraph">
            <wp:posOffset>-376555</wp:posOffset>
          </wp:positionV>
          <wp:extent cx="1158240" cy="382905"/>
          <wp:effectExtent l="0" t="0" r="0" b="0"/>
          <wp:wrapNone/>
          <wp:docPr id="36" name="Obraz 36" descr="FarU-Logo-Czarny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FarU-Logo-Czarny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38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1023620</wp:posOffset>
              </wp:positionH>
              <wp:positionV relativeFrom="paragraph">
                <wp:posOffset>-348615</wp:posOffset>
              </wp:positionV>
              <wp:extent cx="1386205" cy="408940"/>
              <wp:effectExtent l="0" t="0" r="0" b="0"/>
              <wp:wrapNone/>
              <wp:docPr id="13" name="Pole tekstow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6205" cy="408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86F5A" w:rsidRPr="00C853D4" w:rsidRDefault="00486F5A" w:rsidP="000A471E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C853D4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POLITECHNIKA GDAŃSKA</w:t>
                          </w:r>
                        </w:p>
                        <w:p w:rsidR="00C41FD0" w:rsidRPr="00C853D4" w:rsidRDefault="00C41FD0" w:rsidP="000A471E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C853D4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:rsidR="00486F5A" w:rsidRPr="00C853D4" w:rsidRDefault="00486F5A" w:rsidP="000A471E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C853D4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ul. G. Narutowicza 11/12</w:t>
                          </w:r>
                        </w:p>
                        <w:p w:rsidR="00486F5A" w:rsidRPr="00C853D4" w:rsidRDefault="00486F5A" w:rsidP="000A471E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C853D4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80-233 Gdańsk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3" o:spid="_x0000_s1029" type="#_x0000_t202" style="position:absolute;margin-left:80.6pt;margin-top:-27.45pt;width:109.15pt;height:32.2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" filled="f" stroked="f">
              <v:textbox style="mso-fit-shape-to-text:t" inset="0,0,0,0">
                <w:txbxContent>
                  <w:p w:rsidR="00486F5A" w:rsidRPr="00C853D4" w:rsidRDefault="00486F5A" w:rsidP="000A471E">
                    <w:pPr>
                      <w:spacing w:after="0" w:line="240" w:lineRule="auto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  <w:r w:rsidRPr="00C853D4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POLITECHNIKA GDAŃSKA</w:t>
                    </w:r>
                  </w:p>
                  <w:p w:rsidR="00C41FD0" w:rsidRPr="00C853D4" w:rsidRDefault="00C41FD0" w:rsidP="000A471E">
                    <w:pPr>
                      <w:spacing w:after="0" w:line="240" w:lineRule="auto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  <w:r w:rsidRPr="00C853D4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 xml:space="preserve"> </w:t>
                    </w:r>
                  </w:p>
                  <w:p w:rsidR="00486F5A" w:rsidRPr="00C853D4" w:rsidRDefault="00486F5A" w:rsidP="000A471E">
                    <w:pPr>
                      <w:spacing w:after="0" w:line="240" w:lineRule="auto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  <w:r w:rsidRPr="00C853D4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ul. G. Narutowicza 11/12</w:t>
                    </w:r>
                  </w:p>
                  <w:p w:rsidR="00486F5A" w:rsidRPr="00C853D4" w:rsidRDefault="00486F5A" w:rsidP="000A471E">
                    <w:pPr>
                      <w:spacing w:after="0" w:line="240" w:lineRule="auto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  <w:r w:rsidRPr="00C853D4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80-233 Gdańsk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2357120</wp:posOffset>
              </wp:positionH>
              <wp:positionV relativeFrom="paragraph">
                <wp:posOffset>-355600</wp:posOffset>
              </wp:positionV>
              <wp:extent cx="2071370" cy="306705"/>
              <wp:effectExtent l="0" t="0" r="0" b="0"/>
              <wp:wrapNone/>
              <wp:docPr id="21" name="Pole tekstow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1370" cy="306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86F5A" w:rsidRPr="00C853D4" w:rsidRDefault="00486F5A" w:rsidP="000A471E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C853D4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tel. +48 58  </w:t>
                          </w:r>
                          <w:r w:rsidR="00FD3D92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347 </w:t>
                          </w:r>
                          <w:r w:rsidR="00D44EA7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27 52</w:t>
                          </w:r>
                        </w:p>
                        <w:p w:rsidR="00486F5A" w:rsidRPr="00C853D4" w:rsidRDefault="00486F5A" w:rsidP="000A471E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C853D4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e-mail: </w:t>
                          </w:r>
                          <w:r w:rsidR="00B7175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jacek.gebicki</w:t>
                          </w:r>
                          <w:r w:rsidR="0070652E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@pg.edu</w:t>
                          </w:r>
                          <w:r w:rsidRPr="00C853D4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.pl</w:t>
                          </w:r>
                        </w:p>
                        <w:p w:rsidR="00486F5A" w:rsidRPr="00C853D4" w:rsidRDefault="00486F5A" w:rsidP="000A471E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C853D4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w</w:t>
                          </w:r>
                          <w:r w:rsidR="0070652E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ww.pg.edu</w:t>
                          </w:r>
                          <w:r w:rsidRPr="00C853D4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1" o:spid="_x0000_s1030" type="#_x0000_t202" style="position:absolute;margin-left:185.6pt;margin-top:-28pt;width:163.1pt;height:24.1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" filled="f" stroked="f">
              <v:textbox style="mso-fit-shape-to-text:t" inset="0,0,0,0">
                <w:txbxContent>
                  <w:p w:rsidR="00486F5A" w:rsidRPr="00C853D4" w:rsidRDefault="00486F5A" w:rsidP="000A471E">
                    <w:pPr>
                      <w:spacing w:after="0" w:line="240" w:lineRule="auto"/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C853D4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 xml:space="preserve">tel. +48 58  </w:t>
                    </w:r>
                    <w:r w:rsidR="00FD3D92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 xml:space="preserve">347 </w:t>
                    </w:r>
                    <w:r w:rsidR="00D44EA7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27 52</w:t>
                    </w:r>
                  </w:p>
                  <w:p w:rsidR="00486F5A" w:rsidRPr="00C853D4" w:rsidRDefault="00486F5A" w:rsidP="000A471E">
                    <w:pPr>
                      <w:spacing w:after="0" w:line="240" w:lineRule="auto"/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C853D4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 xml:space="preserve">e-mail: </w:t>
                    </w:r>
                    <w:r w:rsidR="00B71753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jacek.gebicki</w:t>
                    </w:r>
                    <w:r w:rsidR="0070652E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@pg.edu</w:t>
                    </w:r>
                    <w:r w:rsidRPr="00C853D4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.pl</w:t>
                    </w:r>
                  </w:p>
                  <w:p w:rsidR="00486F5A" w:rsidRPr="00C853D4" w:rsidRDefault="00486F5A" w:rsidP="000A471E">
                    <w:pPr>
                      <w:spacing w:after="0" w:line="240" w:lineRule="auto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  <w:r w:rsidRPr="00C853D4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w</w:t>
                    </w:r>
                    <w:r w:rsidR="0070652E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ww.pg.edu</w:t>
                    </w:r>
                    <w:r w:rsidRPr="00C853D4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3356610</wp:posOffset>
              </wp:positionH>
              <wp:positionV relativeFrom="paragraph">
                <wp:posOffset>9724390</wp:posOffset>
              </wp:positionV>
              <wp:extent cx="2071370" cy="408940"/>
              <wp:effectExtent l="0" t="0" r="0" b="0"/>
              <wp:wrapNone/>
              <wp:docPr id="19" name="Pole tekstow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1370" cy="408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86F5A" w:rsidRPr="00C853D4" w:rsidRDefault="00486F5A" w:rsidP="000A471E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C853D4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tel. +48 58  347 20 66</w:t>
                          </w:r>
                        </w:p>
                        <w:p w:rsidR="00486F5A" w:rsidRPr="00C853D4" w:rsidRDefault="00486F5A" w:rsidP="000A471E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C853D4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fax: +48 58 347 28 80</w:t>
                          </w:r>
                        </w:p>
                        <w:p w:rsidR="00486F5A" w:rsidRPr="00C853D4" w:rsidRDefault="00486F5A" w:rsidP="000A471E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C853D4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e-mail: socjal@pg.gda.pl</w:t>
                          </w:r>
                        </w:p>
                        <w:p w:rsidR="00486F5A" w:rsidRPr="00C853D4" w:rsidRDefault="00486F5A" w:rsidP="000A471E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C853D4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w</w:t>
                          </w:r>
                          <w:r w:rsidRPr="00C853D4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ww.pg.gda.pl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19" o:spid="_x0000_s1031" type="#_x0000_t202" style="position:absolute;margin-left:264.3pt;margin-top:765.7pt;width:163.1pt;height:32.2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" filled="f" stroked="f">
              <v:textbox style="mso-fit-shape-to-text:t" inset="0,0,0,0">
                <w:txbxContent>
                  <w:p w:rsidR="00486F5A" w:rsidRPr="00C853D4" w:rsidRDefault="00486F5A" w:rsidP="000A471E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C853D4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tel. +48 58  347 20 66</w:t>
                    </w:r>
                  </w:p>
                  <w:p w:rsidR="00486F5A" w:rsidRPr="00C853D4" w:rsidRDefault="00486F5A" w:rsidP="000A471E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C853D4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fax: +48 58 347 28 80</w:t>
                    </w:r>
                  </w:p>
                  <w:p w:rsidR="00486F5A" w:rsidRPr="00C853D4" w:rsidRDefault="00486F5A" w:rsidP="000A471E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C853D4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e-mail: socjal@pg.gda.pl</w:t>
                    </w:r>
                  </w:p>
                  <w:p w:rsidR="00486F5A" w:rsidRPr="00C853D4" w:rsidRDefault="00486F5A" w:rsidP="000A471E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C853D4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w</w:t>
                    </w:r>
                    <w:r w:rsidRPr="00C853D4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ww.pg.gda.pl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4257040</wp:posOffset>
              </wp:positionH>
              <wp:positionV relativeFrom="paragraph">
                <wp:posOffset>4443730</wp:posOffset>
              </wp:positionV>
              <wp:extent cx="2071370" cy="408940"/>
              <wp:effectExtent l="0" t="0" r="0" b="0"/>
              <wp:wrapNone/>
              <wp:docPr id="18" name="Pole tekstow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1370" cy="408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6F5A" w:rsidRPr="00C853D4" w:rsidRDefault="00486F5A" w:rsidP="000A471E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C853D4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tel. +48 58  347 20 66</w:t>
                          </w:r>
                        </w:p>
                        <w:p w:rsidR="00486F5A" w:rsidRPr="00C853D4" w:rsidRDefault="00486F5A" w:rsidP="000A471E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C853D4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fax: +48 58 347 28 80</w:t>
                          </w:r>
                        </w:p>
                        <w:p w:rsidR="00486F5A" w:rsidRPr="00C853D4" w:rsidRDefault="00486F5A" w:rsidP="000A471E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C853D4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e-mail: socjal@pg.gda.pl</w:t>
                          </w:r>
                        </w:p>
                        <w:p w:rsidR="00486F5A" w:rsidRPr="00C853D4" w:rsidRDefault="00486F5A" w:rsidP="000A471E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C853D4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w</w:t>
                          </w:r>
                          <w:r w:rsidRPr="00C853D4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ww.pg.gda.pl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18" o:spid="_x0000_s1032" type="#_x0000_t202" style="position:absolute;margin-left:335.2pt;margin-top:349.9pt;width:163.1pt;height:3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" filled="f" stroked="f">
              <v:textbox style="mso-fit-shape-to-text:t" inset="0,0,0,0">
                <w:txbxContent>
                  <w:p w:rsidR="00486F5A" w:rsidRPr="00C853D4" w:rsidRDefault="00486F5A" w:rsidP="000A471E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C853D4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tel. +48 58  347 20 66</w:t>
                    </w:r>
                  </w:p>
                  <w:p w:rsidR="00486F5A" w:rsidRPr="00C853D4" w:rsidRDefault="00486F5A" w:rsidP="000A471E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C853D4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fax: +48 58 347 28 80</w:t>
                    </w:r>
                  </w:p>
                  <w:p w:rsidR="00486F5A" w:rsidRPr="00C853D4" w:rsidRDefault="00486F5A" w:rsidP="000A471E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C853D4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e-mail: socjal@pg.gda.pl</w:t>
                    </w:r>
                  </w:p>
                  <w:p w:rsidR="00486F5A" w:rsidRPr="00C853D4" w:rsidRDefault="00486F5A" w:rsidP="000A471E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C853D4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w</w:t>
                    </w:r>
                    <w:r w:rsidRPr="00C853D4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ww.pg.gda.pl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3356610</wp:posOffset>
              </wp:positionH>
              <wp:positionV relativeFrom="paragraph">
                <wp:posOffset>9724390</wp:posOffset>
              </wp:positionV>
              <wp:extent cx="2071370" cy="408940"/>
              <wp:effectExtent l="0" t="0" r="0" b="0"/>
              <wp:wrapNone/>
              <wp:docPr id="17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1370" cy="408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86F5A" w:rsidRPr="00C853D4" w:rsidRDefault="00486F5A" w:rsidP="000A471E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C853D4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tel. +48 58  347 20 66</w:t>
                          </w:r>
                        </w:p>
                        <w:p w:rsidR="00486F5A" w:rsidRPr="00C853D4" w:rsidRDefault="00486F5A" w:rsidP="000A471E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C853D4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fax: +48 58 347 28 80</w:t>
                          </w:r>
                        </w:p>
                        <w:p w:rsidR="00486F5A" w:rsidRPr="00C853D4" w:rsidRDefault="00486F5A" w:rsidP="000A471E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C853D4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e-mail: socjal@pg.gda.pl</w:t>
                          </w:r>
                        </w:p>
                        <w:p w:rsidR="00486F5A" w:rsidRPr="00C853D4" w:rsidRDefault="00486F5A" w:rsidP="000A471E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C853D4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w</w:t>
                          </w:r>
                          <w:r w:rsidRPr="00C853D4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ww.pg.gda.pl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17" o:spid="_x0000_s1033" type="#_x0000_t202" style="position:absolute;margin-left:264.3pt;margin-top:765.7pt;width:163.1pt;height:32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" filled="f" stroked="f">
              <v:textbox style="mso-fit-shape-to-text:t" inset="0,0,0,0">
                <w:txbxContent>
                  <w:p w:rsidR="00486F5A" w:rsidRPr="00C853D4" w:rsidRDefault="00486F5A" w:rsidP="000A471E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C853D4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tel. +48 58  347 20 66</w:t>
                    </w:r>
                  </w:p>
                  <w:p w:rsidR="00486F5A" w:rsidRPr="00C853D4" w:rsidRDefault="00486F5A" w:rsidP="000A471E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C853D4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fax: +48 58 347 28 80</w:t>
                    </w:r>
                  </w:p>
                  <w:p w:rsidR="00486F5A" w:rsidRPr="00C853D4" w:rsidRDefault="00486F5A" w:rsidP="000A471E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C853D4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e-mail: socjal@pg.gda.pl</w:t>
                    </w:r>
                  </w:p>
                  <w:p w:rsidR="00486F5A" w:rsidRPr="00C853D4" w:rsidRDefault="00486F5A" w:rsidP="000A471E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C853D4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w</w:t>
                    </w:r>
                    <w:r w:rsidRPr="00C853D4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ww.pg.gda.pl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3356610</wp:posOffset>
              </wp:positionH>
              <wp:positionV relativeFrom="paragraph">
                <wp:posOffset>9724390</wp:posOffset>
              </wp:positionV>
              <wp:extent cx="2071370" cy="408940"/>
              <wp:effectExtent l="0" t="0" r="0" b="0"/>
              <wp:wrapNone/>
              <wp:docPr id="15" name="Pole tekstow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1370" cy="408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86F5A" w:rsidRPr="00C853D4" w:rsidRDefault="00486F5A" w:rsidP="000A471E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C853D4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tel. +48 58  347 20 66</w:t>
                          </w:r>
                        </w:p>
                        <w:p w:rsidR="00486F5A" w:rsidRPr="00C853D4" w:rsidRDefault="00486F5A" w:rsidP="000A471E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C853D4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fax: +48 58 347 28 80</w:t>
                          </w:r>
                        </w:p>
                        <w:p w:rsidR="00486F5A" w:rsidRPr="00C853D4" w:rsidRDefault="00486F5A" w:rsidP="000A471E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C853D4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e-mail: socjal@pg.gda.pl</w:t>
                          </w:r>
                        </w:p>
                        <w:p w:rsidR="00486F5A" w:rsidRPr="00C853D4" w:rsidRDefault="00486F5A" w:rsidP="000A471E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C853D4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w</w:t>
                          </w:r>
                          <w:r w:rsidRPr="00C853D4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ww.pg.gda.pl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15" o:spid="_x0000_s1034" type="#_x0000_t202" style="position:absolute;margin-left:264.3pt;margin-top:765.7pt;width:163.1pt;height:32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" filled="f" stroked="f">
              <v:textbox style="mso-fit-shape-to-text:t" inset="0,0,0,0">
                <w:txbxContent>
                  <w:p w:rsidR="00486F5A" w:rsidRPr="00C853D4" w:rsidRDefault="00486F5A" w:rsidP="000A471E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C853D4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tel. +48 58  347 20 66</w:t>
                    </w:r>
                  </w:p>
                  <w:p w:rsidR="00486F5A" w:rsidRPr="00C853D4" w:rsidRDefault="00486F5A" w:rsidP="000A471E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C853D4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fax: +48 58 347 28 80</w:t>
                    </w:r>
                  </w:p>
                  <w:p w:rsidR="00486F5A" w:rsidRPr="00C853D4" w:rsidRDefault="00486F5A" w:rsidP="000A471E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C853D4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e-mail: socjal@pg.gda.pl</w:t>
                    </w:r>
                  </w:p>
                  <w:p w:rsidR="00486F5A" w:rsidRPr="00C853D4" w:rsidRDefault="00486F5A" w:rsidP="000A471E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C853D4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w</w:t>
                    </w:r>
                    <w:r w:rsidRPr="00C853D4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ww.pg.gda.pl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3356610</wp:posOffset>
              </wp:positionH>
              <wp:positionV relativeFrom="paragraph">
                <wp:posOffset>9724390</wp:posOffset>
              </wp:positionV>
              <wp:extent cx="2071370" cy="408940"/>
              <wp:effectExtent l="0" t="0" r="0" b="0"/>
              <wp:wrapNone/>
              <wp:docPr id="14" name="Pole tekstow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1370" cy="408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86F5A" w:rsidRPr="00C853D4" w:rsidRDefault="00486F5A" w:rsidP="000A471E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C853D4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tel. +48 58  347 20 66</w:t>
                          </w:r>
                        </w:p>
                        <w:p w:rsidR="00486F5A" w:rsidRPr="00C853D4" w:rsidRDefault="00486F5A" w:rsidP="000A471E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C853D4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fax: +48 58 347 28 80</w:t>
                          </w:r>
                        </w:p>
                        <w:p w:rsidR="00486F5A" w:rsidRPr="00C853D4" w:rsidRDefault="00486F5A" w:rsidP="000A471E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C853D4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e-mail: socjal@pg.gda.pl</w:t>
                          </w:r>
                        </w:p>
                        <w:p w:rsidR="00486F5A" w:rsidRPr="00C853D4" w:rsidRDefault="00486F5A" w:rsidP="000A471E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C853D4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w</w:t>
                          </w:r>
                          <w:r w:rsidRPr="00C853D4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ww.pg.gda.pl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14" o:spid="_x0000_s1035" type="#_x0000_t202" style="position:absolute;margin-left:264.3pt;margin-top:765.7pt;width:163.1pt;height:32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" filled="f" stroked="f">
              <v:textbox style="mso-fit-shape-to-text:t" inset="0,0,0,0">
                <w:txbxContent>
                  <w:p w:rsidR="00486F5A" w:rsidRPr="00C853D4" w:rsidRDefault="00486F5A" w:rsidP="000A471E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C853D4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tel. +48 58  347 20 66</w:t>
                    </w:r>
                  </w:p>
                  <w:p w:rsidR="00486F5A" w:rsidRPr="00C853D4" w:rsidRDefault="00486F5A" w:rsidP="000A471E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C853D4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fax: +48 58 347 28 80</w:t>
                    </w:r>
                  </w:p>
                  <w:p w:rsidR="00486F5A" w:rsidRPr="00C853D4" w:rsidRDefault="00486F5A" w:rsidP="000A471E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C853D4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e-mail: socjal@pg.gda.pl</w:t>
                    </w:r>
                  </w:p>
                  <w:p w:rsidR="00486F5A" w:rsidRPr="00C853D4" w:rsidRDefault="00486F5A" w:rsidP="000A471E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C853D4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w</w:t>
                    </w:r>
                    <w:r w:rsidRPr="00C853D4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ww.pg.gda.pl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2021205</wp:posOffset>
              </wp:positionH>
              <wp:positionV relativeFrom="paragraph">
                <wp:posOffset>9727565</wp:posOffset>
              </wp:positionV>
              <wp:extent cx="1195070" cy="408940"/>
              <wp:effectExtent l="0" t="0" r="0" b="0"/>
              <wp:wrapNone/>
              <wp:docPr id="10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5070" cy="408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86F5A" w:rsidRPr="00C853D4" w:rsidRDefault="00486F5A" w:rsidP="000A471E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C853D4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POLITECHNIKA GDAŃSKA</w:t>
                          </w:r>
                        </w:p>
                        <w:p w:rsidR="00486F5A" w:rsidRPr="00C853D4" w:rsidRDefault="00486F5A" w:rsidP="000A471E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C853D4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Dział Spraw Pracowniczych</w:t>
                          </w:r>
                        </w:p>
                        <w:p w:rsidR="00486F5A" w:rsidRPr="00C853D4" w:rsidRDefault="00486F5A" w:rsidP="000A471E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C853D4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ul. G. Narutowicza 11/12</w:t>
                          </w:r>
                        </w:p>
                        <w:p w:rsidR="00486F5A" w:rsidRPr="00C853D4" w:rsidRDefault="00486F5A" w:rsidP="000A471E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C853D4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80-233 Gdańsk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10" o:spid="_x0000_s1036" type="#_x0000_t202" style="position:absolute;margin-left:159.15pt;margin-top:765.95pt;width:94.1pt;height:32.2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" filled="f" stroked="f">
              <v:textbox style="mso-fit-shape-to-text:t" inset="0,0,0,0">
                <w:txbxContent>
                  <w:p w:rsidR="00486F5A" w:rsidRPr="00C853D4" w:rsidRDefault="00486F5A" w:rsidP="000A471E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C853D4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POLITECHNIKA GDAŃSKA</w:t>
                    </w:r>
                  </w:p>
                  <w:p w:rsidR="00486F5A" w:rsidRPr="00C853D4" w:rsidRDefault="00486F5A" w:rsidP="000A471E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C853D4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Dział Spraw Pracowniczych</w:t>
                    </w:r>
                  </w:p>
                  <w:p w:rsidR="00486F5A" w:rsidRPr="00C853D4" w:rsidRDefault="00486F5A" w:rsidP="000A471E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C853D4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ul. G. Narutowicza 11/12</w:t>
                    </w:r>
                  </w:p>
                  <w:p w:rsidR="00486F5A" w:rsidRPr="00C853D4" w:rsidRDefault="00486F5A" w:rsidP="000A471E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C853D4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80-233 Gdańsk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2021205</wp:posOffset>
              </wp:positionH>
              <wp:positionV relativeFrom="paragraph">
                <wp:posOffset>9727565</wp:posOffset>
              </wp:positionV>
              <wp:extent cx="1195070" cy="408940"/>
              <wp:effectExtent l="0" t="0" r="0" b="0"/>
              <wp:wrapNone/>
              <wp:docPr id="9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5070" cy="408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86F5A" w:rsidRPr="00C853D4" w:rsidRDefault="00486F5A" w:rsidP="000A471E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C853D4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POLITECHNIKA GDAŃSKA</w:t>
                          </w:r>
                        </w:p>
                        <w:p w:rsidR="00486F5A" w:rsidRPr="00C853D4" w:rsidRDefault="00486F5A" w:rsidP="000A471E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C853D4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Dział Spraw Pracowniczych</w:t>
                          </w:r>
                        </w:p>
                        <w:p w:rsidR="00486F5A" w:rsidRPr="00C853D4" w:rsidRDefault="00486F5A" w:rsidP="000A471E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C853D4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ul. G. Narutowicza 11/12</w:t>
                          </w:r>
                        </w:p>
                        <w:p w:rsidR="00486F5A" w:rsidRPr="00C853D4" w:rsidRDefault="00486F5A" w:rsidP="000A471E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C853D4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80-233 Gdańsk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9" o:spid="_x0000_s1037" type="#_x0000_t202" style="position:absolute;margin-left:159.15pt;margin-top:765.95pt;width:94.1pt;height:32.2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" filled="f" stroked="f">
              <v:textbox style="mso-fit-shape-to-text:t" inset="0,0,0,0">
                <w:txbxContent>
                  <w:p w:rsidR="00486F5A" w:rsidRPr="00C853D4" w:rsidRDefault="00486F5A" w:rsidP="000A471E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C853D4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POLITECHNIKA GDAŃSKA</w:t>
                    </w:r>
                  </w:p>
                  <w:p w:rsidR="00486F5A" w:rsidRPr="00C853D4" w:rsidRDefault="00486F5A" w:rsidP="000A471E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C853D4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Dział Spraw Pracowniczych</w:t>
                    </w:r>
                  </w:p>
                  <w:p w:rsidR="00486F5A" w:rsidRPr="00C853D4" w:rsidRDefault="00486F5A" w:rsidP="000A471E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C853D4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ul. G. Narutowicza 11/12</w:t>
                    </w:r>
                  </w:p>
                  <w:p w:rsidR="00486F5A" w:rsidRPr="00C853D4" w:rsidRDefault="00486F5A" w:rsidP="000A471E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C853D4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80-233 Gdańsk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3356610</wp:posOffset>
              </wp:positionH>
              <wp:positionV relativeFrom="paragraph">
                <wp:posOffset>9724390</wp:posOffset>
              </wp:positionV>
              <wp:extent cx="2071370" cy="408940"/>
              <wp:effectExtent l="0" t="0" r="0" b="0"/>
              <wp:wrapNone/>
              <wp:docPr id="8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1370" cy="408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86F5A" w:rsidRPr="00C853D4" w:rsidRDefault="00486F5A" w:rsidP="000A471E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C853D4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tel. +48 58  347 20 66</w:t>
                          </w:r>
                        </w:p>
                        <w:p w:rsidR="00486F5A" w:rsidRPr="00C853D4" w:rsidRDefault="00486F5A" w:rsidP="000A471E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C853D4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fax: +48 58 347 28 80</w:t>
                          </w:r>
                        </w:p>
                        <w:p w:rsidR="00486F5A" w:rsidRPr="00C853D4" w:rsidRDefault="00486F5A" w:rsidP="000A471E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C853D4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e-mail: socjal@pg.gda.pl</w:t>
                          </w:r>
                        </w:p>
                        <w:p w:rsidR="00486F5A" w:rsidRPr="00C853D4" w:rsidRDefault="00486F5A" w:rsidP="000A471E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C853D4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w</w:t>
                          </w:r>
                          <w:r w:rsidRPr="00C853D4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ww.pg.gda.pl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8" o:spid="_x0000_s1038" type="#_x0000_t202" style="position:absolute;margin-left:264.3pt;margin-top:765.7pt;width:163.1pt;height:32.2pt;z-index: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" filled="f" stroked="f">
              <v:textbox style="mso-fit-shape-to-text:t" inset="0,0,0,0">
                <w:txbxContent>
                  <w:p w:rsidR="00486F5A" w:rsidRPr="00C853D4" w:rsidRDefault="00486F5A" w:rsidP="000A471E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C853D4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tel. +48 58  347 20 66</w:t>
                    </w:r>
                  </w:p>
                  <w:p w:rsidR="00486F5A" w:rsidRPr="00C853D4" w:rsidRDefault="00486F5A" w:rsidP="000A471E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C853D4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fax: +48 58 347 28 80</w:t>
                    </w:r>
                  </w:p>
                  <w:p w:rsidR="00486F5A" w:rsidRPr="00C853D4" w:rsidRDefault="00486F5A" w:rsidP="000A471E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C853D4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e-mail: socjal@pg.gda.pl</w:t>
                    </w:r>
                  </w:p>
                  <w:p w:rsidR="00486F5A" w:rsidRPr="00C853D4" w:rsidRDefault="00486F5A" w:rsidP="000A471E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C853D4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w</w:t>
                    </w:r>
                    <w:r w:rsidRPr="00C853D4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ww.pg.gda.pl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column">
                <wp:posOffset>2021205</wp:posOffset>
              </wp:positionH>
              <wp:positionV relativeFrom="paragraph">
                <wp:posOffset>9727565</wp:posOffset>
              </wp:positionV>
              <wp:extent cx="1195070" cy="408940"/>
              <wp:effectExtent l="0" t="0" r="0" b="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5070" cy="408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86F5A" w:rsidRPr="00C853D4" w:rsidRDefault="00486F5A" w:rsidP="000A471E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C853D4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POLITECHNIKA GDAŃSKA</w:t>
                          </w:r>
                        </w:p>
                        <w:p w:rsidR="00486F5A" w:rsidRPr="00C853D4" w:rsidRDefault="00486F5A" w:rsidP="000A471E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C853D4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Dział Spraw Pracowniczych</w:t>
                          </w:r>
                        </w:p>
                        <w:p w:rsidR="00486F5A" w:rsidRPr="00C853D4" w:rsidRDefault="00486F5A" w:rsidP="000A471E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C853D4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ul. G. Narutowicza 11/12</w:t>
                          </w:r>
                        </w:p>
                        <w:p w:rsidR="00486F5A" w:rsidRPr="00C853D4" w:rsidRDefault="00486F5A" w:rsidP="000A471E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C853D4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80-233 Gdańsk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7" o:spid="_x0000_s1039" type="#_x0000_t202" style="position:absolute;margin-left:159.15pt;margin-top:765.95pt;width:94.1pt;height:32.2pt;z-index: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" filled="f" stroked="f">
              <v:textbox style="mso-fit-shape-to-text:t" inset="0,0,0,0">
                <w:txbxContent>
                  <w:p w:rsidR="00486F5A" w:rsidRPr="00C853D4" w:rsidRDefault="00486F5A" w:rsidP="000A471E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C853D4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POLITECHNIKA GDAŃSKA</w:t>
                    </w:r>
                  </w:p>
                  <w:p w:rsidR="00486F5A" w:rsidRPr="00C853D4" w:rsidRDefault="00486F5A" w:rsidP="000A471E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C853D4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Dział Spraw Pracowniczych</w:t>
                    </w:r>
                  </w:p>
                  <w:p w:rsidR="00486F5A" w:rsidRPr="00C853D4" w:rsidRDefault="00486F5A" w:rsidP="000A471E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C853D4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ul. G. Narutowicza 11/12</w:t>
                    </w:r>
                  </w:p>
                  <w:p w:rsidR="00486F5A" w:rsidRPr="00C853D4" w:rsidRDefault="00486F5A" w:rsidP="000A471E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C853D4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80-233 Gdańsk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>
              <wp:simplePos x="0" y="0"/>
              <wp:positionH relativeFrom="column">
                <wp:posOffset>3356610</wp:posOffset>
              </wp:positionH>
              <wp:positionV relativeFrom="paragraph">
                <wp:posOffset>9724390</wp:posOffset>
              </wp:positionV>
              <wp:extent cx="2071370" cy="408940"/>
              <wp:effectExtent l="0" t="0" r="0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1370" cy="408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86F5A" w:rsidRPr="00C853D4" w:rsidRDefault="00486F5A" w:rsidP="000A471E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C853D4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tel. +48 58  347 20 66</w:t>
                          </w:r>
                        </w:p>
                        <w:p w:rsidR="00486F5A" w:rsidRPr="00C853D4" w:rsidRDefault="00486F5A" w:rsidP="000A471E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C853D4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fax: +48 58 347 28 80</w:t>
                          </w:r>
                        </w:p>
                        <w:p w:rsidR="00486F5A" w:rsidRPr="00C853D4" w:rsidRDefault="00486F5A" w:rsidP="000A471E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C853D4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e-mail: socjal@pg.gda.pl</w:t>
                          </w:r>
                        </w:p>
                        <w:p w:rsidR="00486F5A" w:rsidRPr="00C853D4" w:rsidRDefault="00486F5A" w:rsidP="000A471E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C853D4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w</w:t>
                          </w:r>
                          <w:r w:rsidRPr="00C853D4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ww.pg.gda.pl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6" o:spid="_x0000_s1040" type="#_x0000_t202" style="position:absolute;margin-left:264.3pt;margin-top:765.7pt;width:163.1pt;height:32.2pt;z-index:2516520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" filled="f" stroked="f">
              <v:textbox style="mso-fit-shape-to-text:t" inset="0,0,0,0">
                <w:txbxContent>
                  <w:p w:rsidR="00486F5A" w:rsidRPr="00C853D4" w:rsidRDefault="00486F5A" w:rsidP="000A471E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C853D4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tel. +48 58  347 20 66</w:t>
                    </w:r>
                  </w:p>
                  <w:p w:rsidR="00486F5A" w:rsidRPr="00C853D4" w:rsidRDefault="00486F5A" w:rsidP="000A471E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C853D4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fax: +48 58 347 28 80</w:t>
                    </w:r>
                  </w:p>
                  <w:p w:rsidR="00486F5A" w:rsidRPr="00C853D4" w:rsidRDefault="00486F5A" w:rsidP="000A471E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C853D4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e-mail: socjal@pg.gda.pl</w:t>
                    </w:r>
                  </w:p>
                  <w:p w:rsidR="00486F5A" w:rsidRPr="00C853D4" w:rsidRDefault="00486F5A" w:rsidP="000A471E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C853D4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w</w:t>
                    </w:r>
                    <w:r w:rsidRPr="00C853D4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ww.pg.gda.pl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>
              <wp:simplePos x="0" y="0"/>
              <wp:positionH relativeFrom="column">
                <wp:posOffset>2021205</wp:posOffset>
              </wp:positionH>
              <wp:positionV relativeFrom="paragraph">
                <wp:posOffset>9727565</wp:posOffset>
              </wp:positionV>
              <wp:extent cx="1195070" cy="408940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5070" cy="408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86F5A" w:rsidRPr="00C853D4" w:rsidRDefault="00486F5A" w:rsidP="000A471E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C853D4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POLITECHNIKA GDAŃSKA</w:t>
                          </w:r>
                        </w:p>
                        <w:p w:rsidR="00486F5A" w:rsidRPr="00C853D4" w:rsidRDefault="00486F5A" w:rsidP="000A471E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C853D4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Dział Spraw Pracowniczych</w:t>
                          </w:r>
                        </w:p>
                        <w:p w:rsidR="00486F5A" w:rsidRPr="00C853D4" w:rsidRDefault="00486F5A" w:rsidP="000A471E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C853D4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ul. G. Narutowicza 11/12</w:t>
                          </w:r>
                        </w:p>
                        <w:p w:rsidR="00486F5A" w:rsidRPr="00C853D4" w:rsidRDefault="00486F5A" w:rsidP="000A471E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C853D4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80-233 Gdańsk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5" o:spid="_x0000_s1041" type="#_x0000_t202" style="position:absolute;margin-left:159.15pt;margin-top:765.95pt;width:94.1pt;height:32.2pt;z-index:2516510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" filled="f" stroked="f">
              <v:textbox style="mso-fit-shape-to-text:t" inset="0,0,0,0">
                <w:txbxContent>
                  <w:p w:rsidR="00486F5A" w:rsidRPr="00C853D4" w:rsidRDefault="00486F5A" w:rsidP="000A471E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C853D4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POLITECHNIKA GDAŃSKA</w:t>
                    </w:r>
                  </w:p>
                  <w:p w:rsidR="00486F5A" w:rsidRPr="00C853D4" w:rsidRDefault="00486F5A" w:rsidP="000A471E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C853D4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Dział Spraw Pracowniczych</w:t>
                    </w:r>
                  </w:p>
                  <w:p w:rsidR="00486F5A" w:rsidRPr="00C853D4" w:rsidRDefault="00486F5A" w:rsidP="000A471E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C853D4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ul. G. Narutowicza 11/12</w:t>
                    </w:r>
                  </w:p>
                  <w:p w:rsidR="00486F5A" w:rsidRPr="00C853D4" w:rsidRDefault="00486F5A" w:rsidP="000A471E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C853D4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80-233 Gdańsk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048" behindDoc="0" locked="0" layoutInCell="1" allowOverlap="1">
              <wp:simplePos x="0" y="0"/>
              <wp:positionH relativeFrom="column">
                <wp:posOffset>3356610</wp:posOffset>
              </wp:positionH>
              <wp:positionV relativeFrom="paragraph">
                <wp:posOffset>9724390</wp:posOffset>
              </wp:positionV>
              <wp:extent cx="2071370" cy="408940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1370" cy="408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86F5A" w:rsidRPr="00C853D4" w:rsidRDefault="00486F5A" w:rsidP="000A471E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C853D4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tel. +48 58  347 20 66</w:t>
                          </w:r>
                        </w:p>
                        <w:p w:rsidR="00486F5A" w:rsidRPr="00C853D4" w:rsidRDefault="00486F5A" w:rsidP="000A471E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C853D4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fax: +48 58 347 28 80</w:t>
                          </w:r>
                        </w:p>
                        <w:p w:rsidR="00486F5A" w:rsidRPr="00C853D4" w:rsidRDefault="00486F5A" w:rsidP="000A471E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C853D4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e-mail: socjal@pg.gda.pl</w:t>
                          </w:r>
                        </w:p>
                        <w:p w:rsidR="00486F5A" w:rsidRPr="00C853D4" w:rsidRDefault="00486F5A" w:rsidP="000A471E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C853D4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w</w:t>
                          </w:r>
                          <w:r w:rsidRPr="00C853D4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ww.pg.gda.pl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3" o:spid="_x0000_s1042" type="#_x0000_t202" style="position:absolute;margin-left:264.3pt;margin-top:765.7pt;width:163.1pt;height:32.2pt;z-index:2516500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" filled="f" stroked="f">
              <v:textbox style="mso-fit-shape-to-text:t" inset="0,0,0,0">
                <w:txbxContent>
                  <w:p w:rsidR="00486F5A" w:rsidRPr="00C853D4" w:rsidRDefault="00486F5A" w:rsidP="000A471E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C853D4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tel. +48 58  347 20 66</w:t>
                    </w:r>
                  </w:p>
                  <w:p w:rsidR="00486F5A" w:rsidRPr="00C853D4" w:rsidRDefault="00486F5A" w:rsidP="000A471E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C853D4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fax: +48 58 347 28 80</w:t>
                    </w:r>
                  </w:p>
                  <w:p w:rsidR="00486F5A" w:rsidRPr="00C853D4" w:rsidRDefault="00486F5A" w:rsidP="000A471E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C853D4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e-mail: socjal@pg.gda.pl</w:t>
                    </w:r>
                  </w:p>
                  <w:p w:rsidR="00486F5A" w:rsidRPr="00C853D4" w:rsidRDefault="00486F5A" w:rsidP="000A471E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C853D4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w</w:t>
                    </w:r>
                    <w:r w:rsidRPr="00C853D4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ww.pg.gda.pl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1" allowOverlap="1">
              <wp:simplePos x="0" y="0"/>
              <wp:positionH relativeFrom="column">
                <wp:posOffset>2021205</wp:posOffset>
              </wp:positionH>
              <wp:positionV relativeFrom="paragraph">
                <wp:posOffset>9727565</wp:posOffset>
              </wp:positionV>
              <wp:extent cx="1195070" cy="40894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5070" cy="408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86F5A" w:rsidRPr="00C853D4" w:rsidRDefault="00486F5A" w:rsidP="000A471E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C853D4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POLITECHNIKA GDAŃSKA</w:t>
                          </w:r>
                        </w:p>
                        <w:p w:rsidR="00486F5A" w:rsidRPr="00C853D4" w:rsidRDefault="00486F5A" w:rsidP="000A471E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C853D4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Dział Spraw Pracowniczych</w:t>
                          </w:r>
                        </w:p>
                        <w:p w:rsidR="00486F5A" w:rsidRPr="00C853D4" w:rsidRDefault="00486F5A" w:rsidP="000A471E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C853D4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ul. G. Narutowicza 11/12</w:t>
                          </w:r>
                        </w:p>
                        <w:p w:rsidR="00486F5A" w:rsidRPr="00C853D4" w:rsidRDefault="00486F5A" w:rsidP="000A471E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C853D4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80-233 Gdańsk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" o:spid="_x0000_s1043" type="#_x0000_t202" style="position:absolute;margin-left:159.15pt;margin-top:765.95pt;width:94.1pt;height:32.2pt;z-index:2516490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" filled="f" stroked="f">
              <v:textbox style="mso-fit-shape-to-text:t" inset="0,0,0,0">
                <w:txbxContent>
                  <w:p w:rsidR="00486F5A" w:rsidRPr="00C853D4" w:rsidRDefault="00486F5A" w:rsidP="000A471E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C853D4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POLITECHNIKA GDAŃSKA</w:t>
                    </w:r>
                  </w:p>
                  <w:p w:rsidR="00486F5A" w:rsidRPr="00C853D4" w:rsidRDefault="00486F5A" w:rsidP="000A471E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C853D4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Dział Spraw Pracowniczych</w:t>
                    </w:r>
                  </w:p>
                  <w:p w:rsidR="00486F5A" w:rsidRPr="00C853D4" w:rsidRDefault="00486F5A" w:rsidP="000A471E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C853D4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ul. G. Narutowicza 11/12</w:t>
                    </w:r>
                  </w:p>
                  <w:p w:rsidR="00486F5A" w:rsidRPr="00C853D4" w:rsidRDefault="00486F5A" w:rsidP="000A471E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C853D4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80-233 Gdańsk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8000" behindDoc="0" locked="0" layoutInCell="1" allowOverlap="1">
              <wp:simplePos x="0" y="0"/>
              <wp:positionH relativeFrom="column">
                <wp:posOffset>3356610</wp:posOffset>
              </wp:positionH>
              <wp:positionV relativeFrom="paragraph">
                <wp:posOffset>9724390</wp:posOffset>
              </wp:positionV>
              <wp:extent cx="2071370" cy="408940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1370" cy="408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86F5A" w:rsidRPr="00C853D4" w:rsidRDefault="00486F5A" w:rsidP="000A471E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C853D4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tel. +48 58  347 20 66</w:t>
                          </w:r>
                        </w:p>
                        <w:p w:rsidR="00486F5A" w:rsidRPr="00C853D4" w:rsidRDefault="00486F5A" w:rsidP="000A471E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C853D4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fax: +48 58 347 28 80</w:t>
                          </w:r>
                        </w:p>
                        <w:p w:rsidR="00486F5A" w:rsidRPr="00C853D4" w:rsidRDefault="00486F5A" w:rsidP="000A471E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C853D4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e-mail: socjal@pg.gda.pl</w:t>
                          </w:r>
                        </w:p>
                        <w:p w:rsidR="00486F5A" w:rsidRPr="00C853D4" w:rsidRDefault="00486F5A" w:rsidP="000A471E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C853D4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w</w:t>
                          </w:r>
                          <w:r w:rsidRPr="00C853D4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ww.pg.gda.pl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1" o:spid="_x0000_s1044" type="#_x0000_t202" style="position:absolute;margin-left:264.3pt;margin-top:765.7pt;width:163.1pt;height:32.2pt;z-index:2516480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" filled="f" stroked="f">
              <v:textbox style="mso-fit-shape-to-text:t" inset="0,0,0,0">
                <w:txbxContent>
                  <w:p w:rsidR="00486F5A" w:rsidRPr="00C853D4" w:rsidRDefault="00486F5A" w:rsidP="000A471E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C853D4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tel. +48 58  347 20 66</w:t>
                    </w:r>
                  </w:p>
                  <w:p w:rsidR="00486F5A" w:rsidRPr="00C853D4" w:rsidRDefault="00486F5A" w:rsidP="000A471E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C853D4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fax: +48 58 347 28 80</w:t>
                    </w:r>
                  </w:p>
                  <w:p w:rsidR="00486F5A" w:rsidRPr="00C853D4" w:rsidRDefault="00486F5A" w:rsidP="000A471E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C853D4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e-mail: socjal@pg.gda.pl</w:t>
                    </w:r>
                  </w:p>
                  <w:p w:rsidR="00486F5A" w:rsidRPr="00C853D4" w:rsidRDefault="00486F5A" w:rsidP="000A471E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C853D4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w</w:t>
                    </w:r>
                    <w:r w:rsidRPr="00C853D4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ww.pg.gda.pl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>
              <wp:simplePos x="0" y="0"/>
              <wp:positionH relativeFrom="column">
                <wp:posOffset>2021205</wp:posOffset>
              </wp:positionH>
              <wp:positionV relativeFrom="paragraph">
                <wp:posOffset>9727565</wp:posOffset>
              </wp:positionV>
              <wp:extent cx="1195070" cy="408940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5070" cy="408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86F5A" w:rsidRPr="00C853D4" w:rsidRDefault="00486F5A" w:rsidP="000A471E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C853D4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POLITECHNIKA GDAŃSKA</w:t>
                          </w:r>
                        </w:p>
                        <w:p w:rsidR="00486F5A" w:rsidRPr="00C853D4" w:rsidRDefault="00486F5A" w:rsidP="000A471E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C853D4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Dział Spraw Pracowniczych</w:t>
                          </w:r>
                        </w:p>
                        <w:p w:rsidR="00486F5A" w:rsidRPr="00C853D4" w:rsidRDefault="00486F5A" w:rsidP="000A471E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C853D4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ul. G. Narutowicza 11/12</w:t>
                          </w:r>
                        </w:p>
                        <w:p w:rsidR="00486F5A" w:rsidRPr="00C853D4" w:rsidRDefault="00486F5A" w:rsidP="000A471E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C853D4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80-233 Gdańsk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4" o:spid="_x0000_s1045" type="#_x0000_t202" style="position:absolute;margin-left:159.15pt;margin-top:765.95pt;width:94.1pt;height:32.2pt;z-index:2516469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" filled="f" stroked="f">
              <v:textbox style="mso-fit-shape-to-text:t" inset="0,0,0,0">
                <w:txbxContent>
                  <w:p w:rsidR="00486F5A" w:rsidRPr="00C853D4" w:rsidRDefault="00486F5A" w:rsidP="000A471E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C853D4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POLITECHNIKA GDAŃSKA</w:t>
                    </w:r>
                  </w:p>
                  <w:p w:rsidR="00486F5A" w:rsidRPr="00C853D4" w:rsidRDefault="00486F5A" w:rsidP="000A471E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C853D4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Dział Spraw Pracowniczych</w:t>
                    </w:r>
                  </w:p>
                  <w:p w:rsidR="00486F5A" w:rsidRPr="00C853D4" w:rsidRDefault="00486F5A" w:rsidP="000A471E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C853D4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ul. G. Narutowicza 11/12</w:t>
                    </w:r>
                  </w:p>
                  <w:p w:rsidR="00486F5A" w:rsidRPr="00C853D4" w:rsidRDefault="00486F5A" w:rsidP="000A471E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C853D4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80-233 Gdańsk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5952" behindDoc="0" locked="0" layoutInCell="1" allowOverlap="1">
              <wp:simplePos x="0" y="0"/>
              <wp:positionH relativeFrom="column">
                <wp:posOffset>3356610</wp:posOffset>
              </wp:positionH>
              <wp:positionV relativeFrom="paragraph">
                <wp:posOffset>9724390</wp:posOffset>
              </wp:positionV>
              <wp:extent cx="2071370" cy="408940"/>
              <wp:effectExtent l="0" t="0" r="0" b="0"/>
              <wp:wrapNone/>
              <wp:docPr id="29" name="Pole tekstow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1370" cy="408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86F5A" w:rsidRPr="00C853D4" w:rsidRDefault="00486F5A" w:rsidP="000A471E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C853D4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tel. +48 58  347 20 66</w:t>
                          </w:r>
                        </w:p>
                        <w:p w:rsidR="00486F5A" w:rsidRPr="00C853D4" w:rsidRDefault="00486F5A" w:rsidP="000A471E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C853D4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fax: +48 58 347 28 80</w:t>
                          </w:r>
                        </w:p>
                        <w:p w:rsidR="00486F5A" w:rsidRPr="00C853D4" w:rsidRDefault="00486F5A" w:rsidP="000A471E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C853D4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e-mail: socjal@pg.gda.pl</w:t>
                          </w:r>
                        </w:p>
                        <w:p w:rsidR="00486F5A" w:rsidRPr="00C853D4" w:rsidRDefault="00486F5A" w:rsidP="000A471E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C853D4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w</w:t>
                          </w:r>
                          <w:r w:rsidRPr="00C853D4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ww.pg.gda.pl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9" o:spid="_x0000_s1046" type="#_x0000_t202" style="position:absolute;margin-left:264.3pt;margin-top:765.7pt;width:163.1pt;height:32.2pt;z-index:2516459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" filled="f" stroked="f">
              <v:textbox style="mso-fit-shape-to-text:t" inset="0,0,0,0">
                <w:txbxContent>
                  <w:p w:rsidR="00486F5A" w:rsidRPr="00C853D4" w:rsidRDefault="00486F5A" w:rsidP="000A471E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C853D4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tel. +48 58  347 20 66</w:t>
                    </w:r>
                  </w:p>
                  <w:p w:rsidR="00486F5A" w:rsidRPr="00C853D4" w:rsidRDefault="00486F5A" w:rsidP="000A471E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C853D4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fax: +48 58 347 28 80</w:t>
                    </w:r>
                  </w:p>
                  <w:p w:rsidR="00486F5A" w:rsidRPr="00C853D4" w:rsidRDefault="00486F5A" w:rsidP="000A471E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C853D4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e-mail: socjal@pg.gda.pl</w:t>
                    </w:r>
                  </w:p>
                  <w:p w:rsidR="00486F5A" w:rsidRPr="00C853D4" w:rsidRDefault="00486F5A" w:rsidP="000A471E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C853D4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w</w:t>
                    </w:r>
                    <w:r w:rsidRPr="00C853D4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ww.pg.gda.pl</w:t>
                    </w:r>
                  </w:p>
                </w:txbxContent>
              </v:textbox>
            </v:shape>
          </w:pict>
        </mc:Fallback>
      </mc:AlternateContent>
    </w:r>
    <w:r w:rsidR="000A794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207" w:rsidRDefault="00A34207" w:rsidP="00956FA9">
      <w:pPr>
        <w:spacing w:after="0" w:line="240" w:lineRule="auto"/>
      </w:pPr>
      <w:r>
        <w:separator/>
      </w:r>
    </w:p>
  </w:footnote>
  <w:footnote w:type="continuationSeparator" w:id="0">
    <w:p w:rsidR="00A34207" w:rsidRDefault="00A34207" w:rsidP="00956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2FD7" w:rsidRDefault="00FD3D92">
    <w:pPr>
      <w:pStyle w:val="Nagwek"/>
    </w:pPr>
    <w:r>
      <w:rPr>
        <w:noProof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4732655</wp:posOffset>
          </wp:positionH>
          <wp:positionV relativeFrom="paragraph">
            <wp:posOffset>9244330</wp:posOffset>
          </wp:positionV>
          <wp:extent cx="1158240" cy="382905"/>
          <wp:effectExtent l="0" t="0" r="0" b="0"/>
          <wp:wrapNone/>
          <wp:docPr id="38" name="Obraz 38" descr="FarU-Logo-Czarny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FarU-Logo-Czarny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38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940" w:rsidRDefault="00FD3D92" w:rsidP="002D7694">
    <w:pPr>
      <w:pStyle w:val="Nagwek"/>
      <w:spacing w:before="240"/>
    </w:pPr>
    <w:r>
      <w:rPr>
        <w:noProof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-357505</wp:posOffset>
          </wp:positionH>
          <wp:positionV relativeFrom="paragraph">
            <wp:posOffset>67310</wp:posOffset>
          </wp:positionV>
          <wp:extent cx="3271520" cy="1116965"/>
          <wp:effectExtent l="0" t="0" r="0" b="0"/>
          <wp:wrapNone/>
          <wp:docPr id="35" name="Obraz 35" descr="logotyp PG i W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logotyp PG i W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1520" cy="1116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6CEE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53"/>
    <w:rsid w:val="000267F7"/>
    <w:rsid w:val="00026906"/>
    <w:rsid w:val="00042744"/>
    <w:rsid w:val="00063286"/>
    <w:rsid w:val="00067241"/>
    <w:rsid w:val="00084386"/>
    <w:rsid w:val="000A471E"/>
    <w:rsid w:val="000A7940"/>
    <w:rsid w:val="000C4BA5"/>
    <w:rsid w:val="000C57D1"/>
    <w:rsid w:val="000C7C09"/>
    <w:rsid w:val="000D320F"/>
    <w:rsid w:val="000D3F7E"/>
    <w:rsid w:val="000D6680"/>
    <w:rsid w:val="000E3FD2"/>
    <w:rsid w:val="000F074F"/>
    <w:rsid w:val="000F0BCA"/>
    <w:rsid w:val="00117C3F"/>
    <w:rsid w:val="0014325F"/>
    <w:rsid w:val="00154157"/>
    <w:rsid w:val="00167F75"/>
    <w:rsid w:val="0017230E"/>
    <w:rsid w:val="00181C42"/>
    <w:rsid w:val="001C33A2"/>
    <w:rsid w:val="001D62FE"/>
    <w:rsid w:val="001D6BDE"/>
    <w:rsid w:val="001D73E7"/>
    <w:rsid w:val="001F5ACF"/>
    <w:rsid w:val="00207ED5"/>
    <w:rsid w:val="00217DCF"/>
    <w:rsid w:val="00237AFC"/>
    <w:rsid w:val="002408B8"/>
    <w:rsid w:val="0024138F"/>
    <w:rsid w:val="002431BE"/>
    <w:rsid w:val="00296725"/>
    <w:rsid w:val="002B0CA1"/>
    <w:rsid w:val="002D7694"/>
    <w:rsid w:val="002E0321"/>
    <w:rsid w:val="002F1B81"/>
    <w:rsid w:val="003119C7"/>
    <w:rsid w:val="003251C9"/>
    <w:rsid w:val="0036115B"/>
    <w:rsid w:val="0037343A"/>
    <w:rsid w:val="0039795C"/>
    <w:rsid w:val="003A4513"/>
    <w:rsid w:val="003B342C"/>
    <w:rsid w:val="003B427B"/>
    <w:rsid w:val="003D43BE"/>
    <w:rsid w:val="00401B89"/>
    <w:rsid w:val="00437F24"/>
    <w:rsid w:val="00464222"/>
    <w:rsid w:val="0048433B"/>
    <w:rsid w:val="00486B69"/>
    <w:rsid w:val="00486F5A"/>
    <w:rsid w:val="004A4845"/>
    <w:rsid w:val="004A6DAD"/>
    <w:rsid w:val="004D0DBA"/>
    <w:rsid w:val="004D61CB"/>
    <w:rsid w:val="004E36C1"/>
    <w:rsid w:val="004E46FE"/>
    <w:rsid w:val="004F2CE2"/>
    <w:rsid w:val="00503E48"/>
    <w:rsid w:val="00555847"/>
    <w:rsid w:val="005A0FD2"/>
    <w:rsid w:val="005C4F8B"/>
    <w:rsid w:val="005D38DF"/>
    <w:rsid w:val="0060352E"/>
    <w:rsid w:val="00634BFE"/>
    <w:rsid w:val="00643A81"/>
    <w:rsid w:val="006706D2"/>
    <w:rsid w:val="00672FD7"/>
    <w:rsid w:val="00677CA1"/>
    <w:rsid w:val="00684AA2"/>
    <w:rsid w:val="00691FA5"/>
    <w:rsid w:val="006978C0"/>
    <w:rsid w:val="006A7BEE"/>
    <w:rsid w:val="006C1E6E"/>
    <w:rsid w:val="0070652E"/>
    <w:rsid w:val="0071191B"/>
    <w:rsid w:val="007253AA"/>
    <w:rsid w:val="00725A78"/>
    <w:rsid w:val="00734F29"/>
    <w:rsid w:val="007377CB"/>
    <w:rsid w:val="00740851"/>
    <w:rsid w:val="00770D89"/>
    <w:rsid w:val="0079175F"/>
    <w:rsid w:val="007B0746"/>
    <w:rsid w:val="007E313E"/>
    <w:rsid w:val="007E60CD"/>
    <w:rsid w:val="00826CEE"/>
    <w:rsid w:val="0085774A"/>
    <w:rsid w:val="00861A45"/>
    <w:rsid w:val="00871A2F"/>
    <w:rsid w:val="00893FFE"/>
    <w:rsid w:val="008C3C3C"/>
    <w:rsid w:val="008D7D42"/>
    <w:rsid w:val="008F58FE"/>
    <w:rsid w:val="009131BB"/>
    <w:rsid w:val="0092499E"/>
    <w:rsid w:val="009269FB"/>
    <w:rsid w:val="00940D62"/>
    <w:rsid w:val="0095339D"/>
    <w:rsid w:val="00956FA9"/>
    <w:rsid w:val="00967940"/>
    <w:rsid w:val="00970D47"/>
    <w:rsid w:val="0098596A"/>
    <w:rsid w:val="00994DE1"/>
    <w:rsid w:val="00997930"/>
    <w:rsid w:val="009A7F64"/>
    <w:rsid w:val="009C5490"/>
    <w:rsid w:val="009E1998"/>
    <w:rsid w:val="009E7A0C"/>
    <w:rsid w:val="00A162FF"/>
    <w:rsid w:val="00A34207"/>
    <w:rsid w:val="00A639F0"/>
    <w:rsid w:val="00A712B7"/>
    <w:rsid w:val="00A97979"/>
    <w:rsid w:val="00A97E14"/>
    <w:rsid w:val="00AB6B6B"/>
    <w:rsid w:val="00AF1AE2"/>
    <w:rsid w:val="00B015D7"/>
    <w:rsid w:val="00B058C4"/>
    <w:rsid w:val="00B06E18"/>
    <w:rsid w:val="00B150E7"/>
    <w:rsid w:val="00B17041"/>
    <w:rsid w:val="00B2315D"/>
    <w:rsid w:val="00B558F9"/>
    <w:rsid w:val="00B63564"/>
    <w:rsid w:val="00B71753"/>
    <w:rsid w:val="00B76948"/>
    <w:rsid w:val="00B979DC"/>
    <w:rsid w:val="00BC25DF"/>
    <w:rsid w:val="00C267D6"/>
    <w:rsid w:val="00C37FB0"/>
    <w:rsid w:val="00C41FD0"/>
    <w:rsid w:val="00C47DDF"/>
    <w:rsid w:val="00C57194"/>
    <w:rsid w:val="00C610C5"/>
    <w:rsid w:val="00C72A18"/>
    <w:rsid w:val="00C82B30"/>
    <w:rsid w:val="00C853D4"/>
    <w:rsid w:val="00C92450"/>
    <w:rsid w:val="00C934DA"/>
    <w:rsid w:val="00C956DC"/>
    <w:rsid w:val="00CA30A4"/>
    <w:rsid w:val="00CA377F"/>
    <w:rsid w:val="00CB51E0"/>
    <w:rsid w:val="00CB5CF6"/>
    <w:rsid w:val="00D030A3"/>
    <w:rsid w:val="00D3050A"/>
    <w:rsid w:val="00D44EA7"/>
    <w:rsid w:val="00D57718"/>
    <w:rsid w:val="00D752A0"/>
    <w:rsid w:val="00D87F0C"/>
    <w:rsid w:val="00D92161"/>
    <w:rsid w:val="00D956D4"/>
    <w:rsid w:val="00DC27E8"/>
    <w:rsid w:val="00DC3B9D"/>
    <w:rsid w:val="00DC7B22"/>
    <w:rsid w:val="00DD1532"/>
    <w:rsid w:val="00DE54E3"/>
    <w:rsid w:val="00DE64C7"/>
    <w:rsid w:val="00E659B3"/>
    <w:rsid w:val="00E70CC2"/>
    <w:rsid w:val="00E92592"/>
    <w:rsid w:val="00E925F3"/>
    <w:rsid w:val="00ED1294"/>
    <w:rsid w:val="00EE2B82"/>
    <w:rsid w:val="00EE6729"/>
    <w:rsid w:val="00F052A8"/>
    <w:rsid w:val="00F063BD"/>
    <w:rsid w:val="00F20450"/>
    <w:rsid w:val="00F22240"/>
    <w:rsid w:val="00F52760"/>
    <w:rsid w:val="00F530E0"/>
    <w:rsid w:val="00F60346"/>
    <w:rsid w:val="00F61C7B"/>
    <w:rsid w:val="00F733C1"/>
    <w:rsid w:val="00F77AE2"/>
    <w:rsid w:val="00F936E9"/>
    <w:rsid w:val="00FA35A2"/>
    <w:rsid w:val="00FA63E0"/>
    <w:rsid w:val="00FB75BC"/>
    <w:rsid w:val="00FC2C80"/>
    <w:rsid w:val="00FD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F8E19"/>
  <w15:chartTrackingRefBased/>
  <w15:docId w15:val="{CF606034-73B5-40CF-8BB8-D3AAEF103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61A45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7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C7C0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6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6FA9"/>
  </w:style>
  <w:style w:type="paragraph" w:styleId="Stopka">
    <w:name w:val="footer"/>
    <w:basedOn w:val="Normalny"/>
    <w:link w:val="StopkaZnak"/>
    <w:uiPriority w:val="99"/>
    <w:unhideWhenUsed/>
    <w:rsid w:val="00956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FA9"/>
  </w:style>
  <w:style w:type="character" w:styleId="Hipercze">
    <w:name w:val="Hyperlink"/>
    <w:uiPriority w:val="99"/>
    <w:semiHidden/>
    <w:unhideWhenUsed/>
    <w:rsid w:val="008C3C3C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B07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7B074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a\Desktop\Formatki\Papier%20firmowy_arial_FarU_DZIEKAN%20PG%20wewn.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533CC-242C-4462-BB08-CFC7BC708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firmowy_arial_FarU_DZIEKAN PG wewn.</Template>
  <TotalTime>0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cp:lastModifiedBy>Aleksandra Czarnecka</cp:lastModifiedBy>
  <cp:revision>4</cp:revision>
  <cp:lastPrinted>2025-09-12T10:38:00Z</cp:lastPrinted>
  <dcterms:created xsi:type="dcterms:W3CDTF">2025-09-12T07:41:00Z</dcterms:created>
  <dcterms:modified xsi:type="dcterms:W3CDTF">2025-09-12T10:38:00Z</dcterms:modified>
</cp:coreProperties>
</file>